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CE" w:rsidRDefault="002F0225">
      <w:pPr>
        <w:spacing w:after="0"/>
        <w:ind w:left="-560" w:right="7644"/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342900</wp:posOffset>
            </wp:positionV>
            <wp:extent cx="1777995" cy="953646"/>
            <wp:effectExtent l="0" t="0" r="0" b="0"/>
            <wp:wrapSquare wrapText="bothSides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7995" cy="953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B15CE" w:rsidRDefault="007B15CE"/>
    <w:p w:rsidR="007B15CE" w:rsidRDefault="007B15CE"/>
    <w:p w:rsidR="007B15CE" w:rsidRDefault="007B15CE"/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382"/>
        <w:ind w:left="1080"/>
      </w:pPr>
      <w:r>
        <w:rPr>
          <w:rFonts w:ascii="Arial" w:eastAsia="Arial" w:hAnsi="Arial" w:cs="Arial"/>
          <w:b/>
          <w:color w:val="003C71"/>
          <w:sz w:val="36"/>
          <w:lang w:val="es-ES"/>
        </w:rPr>
        <w:t>Mantenimiento 1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551" w:line="266" w:lineRule="auto"/>
        <w:ind w:left="1090" w:hanging="10"/>
      </w:pPr>
      <w:r>
        <w:rPr>
          <w:rFonts w:ascii="Arial" w:eastAsia="Arial" w:hAnsi="Arial" w:cs="Arial"/>
          <w:sz w:val="20"/>
          <w:lang w:val="es-ES"/>
        </w:rPr>
        <w:t>Informe para: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447"/>
        <w:ind w:left="1080"/>
      </w:pPr>
      <w:r>
        <w:rPr>
          <w:rFonts w:ascii="Arial" w:eastAsia="Arial" w:hAnsi="Arial" w:cs="Arial"/>
          <w:b/>
          <w:color w:val="3B8EDE"/>
          <w:sz w:val="60"/>
          <w:lang w:val="es-ES"/>
        </w:rPr>
        <w:t>NUEVO FUTURO LAS PALMAS</w:t>
      </w:r>
    </w:p>
    <w:tbl>
      <w:tblPr>
        <w:tblW w:w="9040" w:type="dxa"/>
        <w:tblInd w:w="8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484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200" w:type="dxa"/>
            <w:tcBorders>
              <w:top w:val="single" w:sz="8" w:space="0" w:color="0099CC"/>
              <w:lef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7B15CE" w:rsidRDefault="002F0225">
            <w:pPr>
              <w:spacing w:after="32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  <w:lang w:val="es-ES"/>
              </w:rPr>
              <w:t>Referencia LR:</w:t>
            </w:r>
          </w:p>
          <w:p w:rsidR="007B15CE" w:rsidRDefault="002F0225">
            <w:pPr>
              <w:spacing w:after="32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  <w:lang w:val="es-ES"/>
              </w:rPr>
              <w:t>Fechas de la auditoría:</w:t>
            </w:r>
          </w:p>
          <w:p w:rsidR="007B15CE" w:rsidRDefault="002F0225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</w:rPr>
              <w:t>Fecha del informe:</w:t>
            </w:r>
          </w:p>
        </w:tc>
        <w:tc>
          <w:tcPr>
            <w:tcW w:w="4840" w:type="dxa"/>
            <w:tcBorders>
              <w:top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7B15CE" w:rsidRDefault="002F0225">
            <w:pPr>
              <w:spacing w:after="32"/>
            </w:pPr>
            <w:r>
              <w:rPr>
                <w:rFonts w:ascii="Arial" w:eastAsia="Arial" w:hAnsi="Arial" w:cs="Arial"/>
                <w:sz w:val="20"/>
              </w:rPr>
              <w:t>SGI6003385 / 3548278</w:t>
            </w:r>
          </w:p>
          <w:p w:rsidR="007B15CE" w:rsidRDefault="002F0225">
            <w:pPr>
              <w:spacing w:after="32"/>
            </w:pPr>
            <w:r>
              <w:rPr>
                <w:rFonts w:ascii="Arial" w:eastAsia="Arial" w:hAnsi="Arial" w:cs="Arial"/>
                <w:sz w:val="20"/>
              </w:rPr>
              <w:t>29-Marzo-2021</w:t>
            </w:r>
          </w:p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29-Marzo-2021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200" w:type="dxa"/>
            <w:tcBorders>
              <w:lef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</w:rPr>
              <w:t xml:space="preserve">Dirección del </w:t>
            </w:r>
            <w:r>
              <w:rPr>
                <w:rFonts w:ascii="Arial" w:eastAsia="Arial" w:hAnsi="Arial" w:cs="Arial"/>
                <w:b/>
                <w:color w:val="3B8EDE"/>
                <w:sz w:val="20"/>
              </w:rPr>
              <w:t>cliente:</w:t>
            </w:r>
          </w:p>
        </w:tc>
        <w:tc>
          <w:tcPr>
            <w:tcW w:w="4840" w:type="dxa"/>
            <w:tcBorders>
              <w:righ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right="459"/>
            </w:pPr>
            <w:r>
              <w:rPr>
                <w:rFonts w:ascii="Arial" w:eastAsia="Arial" w:hAnsi="Arial" w:cs="Arial"/>
                <w:sz w:val="20"/>
                <w:lang w:val="es-ES"/>
              </w:rPr>
              <w:t>C/ Lectoral Feo Ramos, 11, Las Palmas de Gran Canaria 35001,ES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200" w:type="dxa"/>
            <w:tcBorders>
              <w:lef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</w:rPr>
              <w:t>Criterio de auditoría:</w:t>
            </w:r>
          </w:p>
        </w:tc>
        <w:tc>
          <w:tcPr>
            <w:tcW w:w="4840" w:type="dxa"/>
            <w:tcBorders>
              <w:righ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ISO 9001:2015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200" w:type="dxa"/>
            <w:tcBorders>
              <w:lef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</w:rPr>
              <w:t>Equipo auditor:</w:t>
            </w:r>
          </w:p>
        </w:tc>
        <w:tc>
          <w:tcPr>
            <w:tcW w:w="4840" w:type="dxa"/>
            <w:tcBorders>
              <w:righ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right="2947"/>
            </w:pPr>
            <w:r>
              <w:rPr>
                <w:rFonts w:ascii="Arial" w:eastAsia="Arial" w:hAnsi="Arial" w:cs="Arial"/>
                <w:sz w:val="20"/>
                <w:lang w:val="es-ES"/>
              </w:rPr>
              <w:t>Domingo Cabrera JJ Romano (E)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200" w:type="dxa"/>
            <w:tcBorders>
              <w:left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0"/>
            </w:pPr>
            <w:r>
              <w:rPr>
                <w:rFonts w:ascii="Arial" w:eastAsia="Arial" w:hAnsi="Arial" w:cs="Arial"/>
                <w:b/>
                <w:color w:val="3B8EDE"/>
                <w:sz w:val="20"/>
              </w:rPr>
              <w:t>Oficina LR:</w:t>
            </w:r>
          </w:p>
        </w:tc>
        <w:tc>
          <w:tcPr>
            <w:tcW w:w="4840" w:type="dxa"/>
            <w:tcBorders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SGI Spain OU</w:t>
            </w:r>
          </w:p>
        </w:tc>
      </w:tr>
    </w:tbl>
    <w:p w:rsidR="007B15CE" w:rsidRDefault="002F0225">
      <w:pPr>
        <w:spacing w:after="0" w:line="276" w:lineRule="auto"/>
        <w:ind w:left="880" w:right="246"/>
      </w:pPr>
      <w:r>
        <w:rPr>
          <w:rFonts w:ascii="Arial" w:eastAsia="Arial" w:hAnsi="Arial" w:cs="Arial"/>
          <w:color w:val="5A5A5A"/>
          <w:sz w:val="16"/>
          <w:lang w:val="es-ES"/>
        </w:rPr>
        <w:t xml:space="preserve">Lloyd’s Register Group Limited, sus afiliadas y subsidiarias y sus </w:t>
      </w:r>
      <w:r>
        <w:rPr>
          <w:rFonts w:ascii="Arial" w:eastAsia="Arial" w:hAnsi="Arial" w:cs="Arial"/>
          <w:color w:val="5A5A5A"/>
          <w:sz w:val="16"/>
          <w:lang w:val="es-ES"/>
        </w:rPr>
        <w:t xml:space="preserve">respectivos funcionarios, empleados o agentes, en forma individual y conjunta, se denominan en esta cláusula “Lloyd’s Register.” Lloyd’s Register no asume ninguna responsabilidad y no será responsable ante ninguna persona por ninguna pérdida, daño o gasto </w:t>
      </w:r>
      <w:r>
        <w:rPr>
          <w:rFonts w:ascii="Arial" w:eastAsia="Arial" w:hAnsi="Arial" w:cs="Arial"/>
          <w:color w:val="5A5A5A"/>
          <w:sz w:val="16"/>
          <w:lang w:val="es-ES"/>
        </w:rPr>
        <w:t>causado por confiar en la información o asesoría brindada en este documento o de cualquier otra forma, a menos que esa persona haya firmado un contrato con la entidad relevante de Lloyd’s Register para el suministro de esta información o asesoría, y en ese</w:t>
      </w:r>
      <w:r>
        <w:rPr>
          <w:rFonts w:ascii="Arial" w:eastAsia="Arial" w:hAnsi="Arial" w:cs="Arial"/>
          <w:color w:val="5A5A5A"/>
          <w:sz w:val="16"/>
          <w:lang w:val="es-ES"/>
        </w:rPr>
        <w:t xml:space="preserve"> caso cualquier responsabilidad estará exclusivamente de acuerdo con los términos y condiciones establecidos en dicho contrato.</w:t>
      </w:r>
    </w:p>
    <w:p w:rsidR="007B15CE" w:rsidRDefault="002F0225">
      <w:pPr>
        <w:spacing w:after="0"/>
      </w:pPr>
      <w:r>
        <w:rPr>
          <w:rFonts w:ascii="Arial" w:eastAsia="Arial" w:hAnsi="Arial" w:cs="Arial"/>
          <w:color w:val="FFFFFF"/>
          <w:sz w:val="6"/>
        </w:rPr>
        <w:t>HIDDEN TEXT TO MARK THE BEGINNING OF THE TABLE OF CONTENTS</w:t>
      </w:r>
    </w:p>
    <w:p w:rsidR="007B15CE" w:rsidRDefault="002F0225">
      <w:pPr>
        <w:spacing w:after="680"/>
        <w:ind w:right="-336"/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inline distT="0" distB="0" distL="0" distR="0">
                <wp:extent cx="6832597" cy="3124239"/>
                <wp:effectExtent l="19050" t="0" r="25403" b="38061"/>
                <wp:docPr id="8" name="Group 15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7" cy="3124239"/>
                          <a:chOff x="0" y="0"/>
                          <a:chExt cx="6832597" cy="3124239"/>
                        </a:xfrm>
                      </wpg:grpSpPr>
                      <wps:wsp>
                        <wps:cNvPr id="9" name="Shape 53"/>
                        <wps:cNvSpPr/>
                        <wps:spPr>
                          <a:xfrm>
                            <a:off x="0" y="330235"/>
                            <a:ext cx="6832597" cy="27940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32600"/>
                              <a:gd name="f4" fmla="val 2794000"/>
                              <a:gd name="f5" fmla="*/ f0 1 6832600"/>
                              <a:gd name="f6" fmla="*/ f1 1 2794000"/>
                              <a:gd name="f7" fmla="+- f4 0 f2"/>
                              <a:gd name="f8" fmla="+- f3 0 f2"/>
                              <a:gd name="f9" fmla="*/ f8 1 6832600"/>
                              <a:gd name="f10" fmla="*/ f7 1 2794000"/>
                              <a:gd name="f11" fmla="*/ 0 1 f9"/>
                              <a:gd name="f12" fmla="*/ 6832600 1 f9"/>
                              <a:gd name="f13" fmla="*/ 0 1 f10"/>
                              <a:gd name="f14" fmla="*/ 2794000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32600" h="2794000">
                                <a:moveTo>
                                  <a:pt x="f2" y="f4"/>
                                </a:moveTo>
                                <a:lnTo>
                                  <a:pt x="f3" y="f4"/>
                                </a:lnTo>
                                <a:cubicBezTo>
                                  <a:pt x="f3" y="f4"/>
                                  <a:pt x="f3" y="f4"/>
                                  <a:pt x="f3" y="f4"/>
                                </a:cubicBezTo>
                                <a:lnTo>
                                  <a:pt x="f3" y="f2"/>
                                </a:lnTo>
                                <a:cubicBezTo>
                                  <a:pt x="f3" y="f2"/>
                                  <a:pt x="f3" y="f2"/>
                                  <a:pt x="f3" y="f2"/>
                                </a:cubicBezTo>
                                <a:lnTo>
                                  <a:pt x="f2" y="f2"/>
                                </a:lnTo>
                                <a:cubicBezTo>
                                  <a:pt x="f2" y="f2"/>
                                  <a:pt x="f2" y="f2"/>
                                  <a:pt x="f2" y="f2"/>
                                </a:cubicBezTo>
                                <a:lnTo>
                                  <a:pt x="f2" y="f4"/>
                                </a:lnTo>
                                <a:cubicBezTo>
                                  <a:pt x="f2" y="f4"/>
                                  <a:pt x="f2" y="f4"/>
                                  <a:pt x="f2" y="f4"/>
                                </a:cubicBezTo>
                              </a:path>
                            </a:pathLst>
                          </a:custGeom>
                          <a:noFill/>
                          <a:ln w="12701" cap="sq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" name="Rectangle 55"/>
                        <wps:cNvSpPr/>
                        <wps:spPr>
                          <a:xfrm>
                            <a:off x="88897" y="0"/>
                            <a:ext cx="1391991" cy="33947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3C71"/>
                                  <w:sz w:val="30"/>
                                </w:rPr>
                                <w:t>Contenidos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Rectangle 56"/>
                        <wps:cNvSpPr/>
                        <wps:spPr>
                          <a:xfrm>
                            <a:off x="6218304" y="83868"/>
                            <a:ext cx="553184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B8EDE"/>
                                  <w:sz w:val="20"/>
                                </w:rPr>
                                <w:t>Página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" name="Rectangle 15311"/>
                        <wps:cNvSpPr/>
                        <wps:spPr>
                          <a:xfrm>
                            <a:off x="139702" y="3810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" name="Rectangle 15313"/>
                        <wps:cNvSpPr/>
                        <wps:spPr>
                          <a:xfrm>
                            <a:off x="280921" y="381057"/>
                            <a:ext cx="1378979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. Informe ejecutivo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" name="Rectangle 58"/>
                        <wps:cNvSpPr/>
                        <wps:spPr>
                          <a:xfrm>
                            <a:off x="6469892" y="381057"/>
                            <a:ext cx="93918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" name="Shape 59"/>
                        <wps:cNvSpPr/>
                        <wps:spPr>
                          <a:xfrm>
                            <a:off x="152403" y="590583"/>
                            <a:ext cx="64135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413500"/>
                              <a:gd name="f5" fmla="abs f0"/>
                              <a:gd name="f6" fmla="abs f1"/>
                              <a:gd name="f7" fmla="abs f2"/>
                              <a:gd name="f8" fmla="*/ f0 1 64135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413500"/>
                              <a:gd name="f16" fmla="*/ f10 1 0"/>
                              <a:gd name="f17" fmla="*/ f12 1 6413500"/>
                              <a:gd name="f18" fmla="*/ f13 1 21600"/>
                              <a:gd name="f19" fmla="*/ 21600 f13 1"/>
                              <a:gd name="f20" fmla="*/ 0 1 f15"/>
                              <a:gd name="f21" fmla="*/ 64135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4135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" name="Rectangle 15316"/>
                        <wps:cNvSpPr/>
                        <wps:spPr>
                          <a:xfrm>
                            <a:off x="139702" y="6096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" name="Rectangle 15319"/>
                        <wps:cNvSpPr/>
                        <wps:spPr>
                          <a:xfrm>
                            <a:off x="280921" y="609657"/>
                            <a:ext cx="1951585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Hallazgos de la auditoría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8" name="Rectangle 61"/>
                        <wps:cNvSpPr/>
                        <wps:spPr>
                          <a:xfrm>
                            <a:off x="6469892" y="609657"/>
                            <a:ext cx="93918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9" name="Shape 62"/>
                        <wps:cNvSpPr/>
                        <wps:spPr>
                          <a:xfrm>
                            <a:off x="152403" y="819183"/>
                            <a:ext cx="64135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413500"/>
                              <a:gd name="f5" fmla="abs f0"/>
                              <a:gd name="f6" fmla="abs f1"/>
                              <a:gd name="f7" fmla="abs f2"/>
                              <a:gd name="f8" fmla="*/ f0 1 64135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413500"/>
                              <a:gd name="f16" fmla="*/ f10 1 0"/>
                              <a:gd name="f17" fmla="*/ f12 1 6413500"/>
                              <a:gd name="f18" fmla="*/ f13 1 21600"/>
                              <a:gd name="f19" fmla="*/ 21600 f13 1"/>
                              <a:gd name="f20" fmla="*/ 0 1 f15"/>
                              <a:gd name="f21" fmla="*/ 64135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4135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" name="Rectangle 15321"/>
                        <wps:cNvSpPr/>
                        <wps:spPr>
                          <a:xfrm>
                            <a:off x="139702" y="8382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" name="Rectangle 15322"/>
                        <wps:cNvSpPr/>
                        <wps:spPr>
                          <a:xfrm>
                            <a:off x="280921" y="838257"/>
                            <a:ext cx="1932840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. Resumen de la auditoría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2" name="Rectangle 64"/>
                        <wps:cNvSpPr/>
                        <wps:spPr>
                          <a:xfrm>
                            <a:off x="6469892" y="838257"/>
                            <a:ext cx="93918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3" name="Shape 65"/>
                        <wps:cNvSpPr/>
                        <wps:spPr>
                          <a:xfrm>
                            <a:off x="152403" y="1047783"/>
                            <a:ext cx="64135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413500"/>
                              <a:gd name="f5" fmla="abs f0"/>
                              <a:gd name="f6" fmla="abs f1"/>
                              <a:gd name="f7" fmla="abs f2"/>
                              <a:gd name="f8" fmla="*/ f0 1 64135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413500"/>
                              <a:gd name="f16" fmla="*/ f10 1 0"/>
                              <a:gd name="f17" fmla="*/ f12 1 6413500"/>
                              <a:gd name="f18" fmla="*/ f13 1 21600"/>
                              <a:gd name="f19" fmla="*/ 21600 f13 1"/>
                              <a:gd name="f20" fmla="*/ 0 1 f15"/>
                              <a:gd name="f21" fmla="*/ 64135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4135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4" name="Rectangle 15323"/>
                        <wps:cNvSpPr/>
                        <wps:spPr>
                          <a:xfrm>
                            <a:off x="139702" y="10668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04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5" name="Rectangle 15324"/>
                        <wps:cNvSpPr/>
                        <wps:spPr>
                          <a:xfrm>
                            <a:off x="280921" y="1066857"/>
                            <a:ext cx="2195154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. Detalles de la próxima visita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6" name="Rectangle 67"/>
                        <wps:cNvSpPr/>
                        <wps:spPr>
                          <a:xfrm>
                            <a:off x="6469892" y="1066857"/>
                            <a:ext cx="93918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7" name="Shape 68"/>
                        <wps:cNvSpPr/>
                        <wps:spPr>
                          <a:xfrm>
                            <a:off x="152403" y="1276383"/>
                            <a:ext cx="64135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413500"/>
                              <a:gd name="f5" fmla="abs f0"/>
                              <a:gd name="f6" fmla="abs f1"/>
                              <a:gd name="f7" fmla="abs f2"/>
                              <a:gd name="f8" fmla="*/ f0 1 64135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413500"/>
                              <a:gd name="f16" fmla="*/ f10 1 0"/>
                              <a:gd name="f17" fmla="*/ f12 1 6413500"/>
                              <a:gd name="f18" fmla="*/ f13 1 21600"/>
                              <a:gd name="f19" fmla="*/ 21600 f13 1"/>
                              <a:gd name="f20" fmla="*/ 0 1 f15"/>
                              <a:gd name="f21" fmla="*/ 64135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4135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8" name="Rectangle 15325"/>
                        <wps:cNvSpPr/>
                        <wps:spPr>
                          <a:xfrm>
                            <a:off x="139702" y="12954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05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9" name="Rectangle 15326"/>
                        <wps:cNvSpPr/>
                        <wps:spPr>
                          <a:xfrm>
                            <a:off x="280921" y="1295457"/>
                            <a:ext cx="797594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. Apéndice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0" name="Rectangle 70"/>
                        <wps:cNvSpPr/>
                        <wps:spPr>
                          <a:xfrm>
                            <a:off x="6399272" y="1295457"/>
                            <a:ext cx="187826" cy="22631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B15CE" w:rsidRDefault="002F0225">
                              <w:r>
                                <w:rPr>
                                  <w:rFonts w:ascii="Arial" w:eastAsia="Arial" w:hAnsi="Arial" w:cs="Arial"/>
                                  <w:color w:val="3B8EDE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1" name="Shape 71"/>
                        <wps:cNvSpPr/>
                        <wps:spPr>
                          <a:xfrm>
                            <a:off x="152403" y="1504983"/>
                            <a:ext cx="64135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413500"/>
                              <a:gd name="f5" fmla="abs f0"/>
                              <a:gd name="f6" fmla="abs f1"/>
                              <a:gd name="f7" fmla="abs f2"/>
                              <a:gd name="f8" fmla="*/ f0 1 64135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413500"/>
                              <a:gd name="f16" fmla="*/ f10 1 0"/>
                              <a:gd name="f17" fmla="*/ f12 1 6413500"/>
                              <a:gd name="f18" fmla="*/ f13 1 21600"/>
                              <a:gd name="f19" fmla="*/ 21600 f13 1"/>
                              <a:gd name="f20" fmla="*/ 0 1 f15"/>
                              <a:gd name="f21" fmla="*/ 64135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4135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3B8EDE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32" o:spid="_x0000_s1026" style="width:538pt;height:246pt;mso-position-horizontal-relative:char;mso-position-vertical-relative:line" coordsize="6832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">
                <v:shape id="Shape 53" o:spid="_x0000_s1027" style="position:absolute;top:3302;width:68325;height:27940;visibility:visible;mso-wrap-style:square;v-text-anchor:top" coordsize="6832600,279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" path="m,2794000r6832600,c6832600,2794000,6832600,2794000,6832600,2794000l6832600,v,,,,,l,c,,,,,l,2794000v,,,,,e" filled="f" strokecolor="#3b8ede" strokeweight=".35281mm">
                  <v:stroke joinstyle="miter" endcap="square"/>
                  <v:path arrowok="t" o:connecttype="custom" o:connectlocs="3416299,0;6832597,1397002;3416299,2794004;0,1397002" o:connectangles="270,0,90,180" textboxrect="0,0,6832600,2794000"/>
                </v:shape>
                <v:rect id="Rectangle 55" o:spid="_x0000_s1028" style="position:absolute;left:888;width:13920;height:3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b/>
                            <w:color w:val="003C71"/>
                            <w:sz w:val="30"/>
                          </w:rPr>
                          <w:t>Contenidos</w:t>
                        </w:r>
                      </w:p>
                    </w:txbxContent>
                  </v:textbox>
                </v:rect>
                <v:rect id="Rectangle 56" o:spid="_x0000_s1029" style="position:absolute;left:62183;top:838;width:553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b/>
                            <w:color w:val="3B8EDE"/>
                            <w:sz w:val="20"/>
                          </w:rPr>
                          <w:t>Página</w:t>
                        </w:r>
                      </w:p>
                    </w:txbxContent>
                  </v:textbox>
                </v:rect>
                <v:rect id="Rectangle 15311" o:spid="_x0000_s1030" style="position:absolute;left:1397;top:3810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01</w:t>
                        </w:r>
                      </w:p>
                    </w:txbxContent>
                  </v:textbox>
                </v:rect>
                <v:rect id="Rectangle 15313" o:spid="_x0000_s1031" style="position:absolute;left:2809;top:3810;width:1379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. Informe ejecutivo</w:t>
                        </w:r>
                      </w:p>
                    </w:txbxContent>
                  </v:textbox>
                </v:rect>
                <v:rect id="Rectangle 58" o:spid="_x0000_s1032" style="position:absolute;left:64698;top:3810;width:94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shape id="Shape 59" o:spid="_x0000_s1033" style="position:absolute;left:1524;top:5905;width:64135;height:0;visibility:visible;mso-wrap-style:square;v-text-anchor:top" coordsize="641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" path="m,l6413500,e" filled="f" strokecolor="#3b8ede" strokeweight=".35281mm">
                  <v:stroke joinstyle="miter"/>
                  <v:path arrowok="t" o:connecttype="custom" o:connectlocs="3206751,0;6413501,1;3206751,1;0,1" o:connectangles="270,0,90,180" textboxrect="0,0,6413500,0"/>
                </v:shape>
                <v:rect id="Rectangle 15316" o:spid="_x0000_s1034" style="position:absolute;left:1397;top:6096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02</w:t>
                        </w:r>
                      </w:p>
                    </w:txbxContent>
                  </v:textbox>
                </v:rect>
                <v:rect id="Rectangle 15319" o:spid="_x0000_s1035" style="position:absolute;left:2809;top:6096;width:1951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Hallazgos de la auditoría</w:t>
                        </w:r>
                      </w:p>
                    </w:txbxContent>
                  </v:textbox>
                </v:rect>
                <v:rect id="Rectangle 61" o:spid="_x0000_s1036" style="position:absolute;left:64698;top:6096;width:94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shape id="Shape 62" o:spid="_x0000_s1037" style="position:absolute;left:1524;top:8191;width:64135;height:0;visibility:visible;mso-wrap-style:square;v-text-anchor:top" coordsize="641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" path="m,l6413500,e" filled="f" strokecolor="#3b8ede" strokeweight=".35281mm">
                  <v:stroke joinstyle="miter"/>
                  <v:path arrowok="t" o:connecttype="custom" o:connectlocs="3206751,0;6413501,1;3206751,1;0,1" o:connectangles="270,0,90,180" textboxrect="0,0,6413500,0"/>
                </v:shape>
                <v:rect id="Rectangle 15321" o:spid="_x0000_s1038" style="position:absolute;left:1397;top:8382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03</w:t>
                        </w:r>
                      </w:p>
                    </w:txbxContent>
                  </v:textbox>
                </v:rect>
                <v:rect id="Rectangle 15322" o:spid="_x0000_s1039" style="position:absolute;left:2809;top:8382;width:1932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. Resumen de la auditoría</w:t>
                        </w:r>
                      </w:p>
                    </w:txbxContent>
                  </v:textbox>
                </v:rect>
                <v:rect id="Rectangle 64" o:spid="_x0000_s1040" style="position:absolute;left:64698;top:8382;width:94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65" o:spid="_x0000_s1041" style="position:absolute;left:1524;top:10477;width:64135;height:0;visibility:visible;mso-wrap-style:square;v-text-anchor:top" coordsize="641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" path="m,l6413500,e" filled="f" strokecolor="#3b8ede" strokeweight=".35281mm">
                  <v:stroke joinstyle="miter"/>
                  <v:path arrowok="t" o:connecttype="custom" o:connectlocs="3206751,0;6413501,1;3206751,1;0,1" o:connectangles="270,0,90,180" textboxrect="0,0,6413500,0"/>
                </v:shape>
                <v:rect id="Rectangle 15323" o:spid="_x0000_s1042" style="position:absolute;left:1397;top:10668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04</w:t>
                        </w:r>
                      </w:p>
                    </w:txbxContent>
                  </v:textbox>
                </v:rect>
                <v:rect id="Rectangle 15324" o:spid="_x0000_s1043" style="position:absolute;left:2809;top:10668;width:21951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. Detalles de la próxima visita</w:t>
                        </w:r>
                      </w:p>
                    </w:txbxContent>
                  </v:textbox>
                </v:rect>
                <v:rect id="Rectangle 67" o:spid="_x0000_s1044" style="position:absolute;left:64698;top:10668;width:94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shape id="Shape 68" o:spid="_x0000_s1045" style="position:absolute;left:1524;top:12763;width:64135;height:0;visibility:visible;mso-wrap-style:square;v-text-anchor:top" coordsize="641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" path="m,l6413500,e" filled="f" strokecolor="#3b8ede" strokeweight=".35281mm">
                  <v:stroke joinstyle="miter"/>
                  <v:path arrowok="t" o:connecttype="custom" o:connectlocs="3206751,0;6413501,1;3206751,1;0,1" o:connectangles="270,0,90,180" textboxrect="0,0,6413500,0"/>
                </v:shape>
                <v:rect id="Rectangle 15325" o:spid="_x0000_s1046" style="position:absolute;left:1397;top:12954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05</w:t>
                        </w:r>
                      </w:p>
                    </w:txbxContent>
                  </v:textbox>
                </v:rect>
                <v:rect id="Rectangle 15326" o:spid="_x0000_s1047" style="position:absolute;left:2809;top:12954;width:7976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. Apéndice</w:t>
                        </w:r>
                      </w:p>
                    </w:txbxContent>
                  </v:textbox>
                </v:rect>
                <v:rect id="Rectangle 70" o:spid="_x0000_s1048" style="position:absolute;left:63992;top:12954;width:1878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B15CE" w:rsidRDefault="002F0225">
                        <w:r>
                          <w:rPr>
                            <w:rFonts w:ascii="Arial" w:eastAsia="Arial" w:hAnsi="Arial" w:cs="Arial"/>
                            <w:color w:val="3B8EDE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shape id="Shape 71" o:spid="_x0000_s1049" style="position:absolute;left:1524;top:15049;width:64135;height:0;visibility:visible;mso-wrap-style:square;v-text-anchor:top" coordsize="6413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" path="m,l6413500,e" filled="f" strokecolor="#3b8ede" strokeweight=".35281mm">
                  <v:stroke joinstyle="miter"/>
                  <v:path arrowok="t" o:connecttype="custom" o:connectlocs="3206751,0;6413501,1;3206751,1;0,1" o:connectangles="270,0,90,180" textboxrect="0,0,6413500,0"/>
                </v:shape>
                <w10:anchorlock/>
              </v:group>
            </w:pict>
          </mc:Fallback>
        </mc:AlternateConten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59"/>
        <w:ind w:left="150" w:right="2198" w:hanging="10"/>
      </w:pPr>
      <w:r>
        <w:rPr>
          <w:rFonts w:ascii="Arial" w:eastAsia="Arial" w:hAnsi="Arial" w:cs="Arial"/>
          <w:b/>
          <w:color w:val="3B8EDE"/>
          <w:sz w:val="24"/>
        </w:rPr>
        <w:t>Adjuntos: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873" w:line="266" w:lineRule="auto"/>
        <w:ind w:left="150" w:right="2198" w:hanging="10"/>
      </w:pPr>
      <w:r>
        <w:rPr>
          <w:rFonts w:ascii="Arial" w:eastAsia="Arial" w:hAnsi="Arial" w:cs="Arial"/>
          <w:sz w:val="20"/>
        </w:rPr>
        <w:t>SGI6003385_AP_SV_QMS_DCG.doc SGI6003385_APP_QMS.doc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92"/>
        <w:ind w:left="220"/>
        <w:jc w:val="right"/>
      </w:pPr>
      <w:r>
        <w:rPr>
          <w:rFonts w:ascii="Arial" w:eastAsia="Arial" w:hAnsi="Arial" w:cs="Arial"/>
          <w:b/>
          <w:color w:val="3B8EDE"/>
          <w:sz w:val="20"/>
          <w:lang w:val="es-ES"/>
        </w:rPr>
        <w:t>Este informe fue presentado a y aceptado por: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tabs>
          <w:tab w:val="center" w:pos="2736"/>
        </w:tabs>
        <w:spacing w:after="123" w:line="266" w:lineRule="auto"/>
        <w:ind w:left="220"/>
      </w:pPr>
      <w:r>
        <w:rPr>
          <w:rFonts w:ascii="Arial" w:eastAsia="Arial" w:hAnsi="Arial" w:cs="Arial"/>
          <w:b/>
          <w:sz w:val="20"/>
          <w:lang w:val="es-ES"/>
        </w:rPr>
        <w:t>Nombre:</w:t>
      </w:r>
      <w:r>
        <w:rPr>
          <w:rFonts w:ascii="Arial" w:eastAsia="Arial" w:hAnsi="Arial" w:cs="Arial"/>
          <w:b/>
          <w:sz w:val="20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 xml:space="preserve">D. </w:t>
      </w:r>
      <w:r>
        <w:rPr>
          <w:rFonts w:ascii="Arial" w:eastAsia="Arial" w:hAnsi="Arial" w:cs="Arial"/>
          <w:sz w:val="20"/>
          <w:lang w:val="es-ES"/>
        </w:rPr>
        <w:t>Martín Vaquero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tabs>
          <w:tab w:val="center" w:pos="2270"/>
        </w:tabs>
        <w:spacing w:after="10" w:line="266" w:lineRule="auto"/>
        <w:ind w:left="220"/>
      </w:pPr>
      <w:r>
        <w:rPr>
          <w:rFonts w:ascii="Arial" w:eastAsia="Arial" w:hAnsi="Arial" w:cs="Arial"/>
          <w:b/>
          <w:sz w:val="20"/>
          <w:lang w:val="es-ES"/>
        </w:rPr>
        <w:t>Cargo:</w:t>
      </w:r>
      <w:r>
        <w:rPr>
          <w:rFonts w:ascii="Arial" w:eastAsia="Arial" w:hAnsi="Arial" w:cs="Arial"/>
          <w:b/>
          <w:sz w:val="20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Director</w:t>
      </w:r>
    </w:p>
    <w:p w:rsidR="007B15CE" w:rsidRDefault="002F0225">
      <w:pPr>
        <w:pStyle w:val="Ttulo1"/>
        <w:spacing w:after="409"/>
        <w:rPr>
          <w:lang w:val="es-ES"/>
        </w:rPr>
      </w:pPr>
      <w:r>
        <w:rPr>
          <w:lang w:val="es-ES"/>
        </w:rPr>
        <w:t>01. Informe ejecutivo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0"/>
        <w:ind w:left="275" w:hanging="10"/>
      </w:pPr>
      <w:r>
        <w:rPr>
          <w:rFonts w:ascii="Arial" w:eastAsia="Arial" w:hAnsi="Arial" w:cs="Arial"/>
          <w:b/>
          <w:color w:val="3B8EDE"/>
          <w:sz w:val="24"/>
          <w:lang w:val="es-ES"/>
        </w:rPr>
        <w:t>Resultado de la auditoria: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05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 xml:space="preserve">Esta visita se realiza para comprobar el cumplimiento del sistema de gestión de NUEVO FUTURO LAS PALMAS de acuerdo a ISO 9001:2015 según lo definido en la documentación de </w:t>
      </w:r>
      <w:r>
        <w:rPr>
          <w:rFonts w:ascii="Arial" w:eastAsia="Arial" w:hAnsi="Arial" w:cs="Arial"/>
          <w:sz w:val="20"/>
          <w:lang w:val="es-ES"/>
        </w:rPr>
        <w:t>planificación de la auditoría. El resultado de la auditoría está registrado abajo.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0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>El sistema de gestión de calidad ha continuado bien documentado, cubriendo bien los requisitos, con un marcado enfoque a los riesgos en los centros y hacia el menor, en espe</w:t>
      </w:r>
      <w:r>
        <w:rPr>
          <w:rFonts w:ascii="Arial" w:eastAsia="Arial" w:hAnsi="Arial" w:cs="Arial"/>
          <w:sz w:val="20"/>
          <w:lang w:val="es-ES"/>
        </w:rPr>
        <w:t xml:space="preserve">cial las asociadas a la seguridad ante el actual </w:t>
      </w:r>
      <w:r>
        <w:rPr>
          <w:rFonts w:ascii="Arial" w:eastAsia="Arial" w:hAnsi="Arial" w:cs="Arial"/>
          <w:sz w:val="20"/>
          <w:lang w:val="es-ES"/>
        </w:rPr>
        <w:lastRenderedPageBreak/>
        <w:t>contexto de pandemia, en base a los cambios en las nuevas necesidades y expectativas de partes interesadas. Adaptación a los estándares de calidad en acogimiento residencial EQUAR, valorando muy positivament</w:t>
      </w:r>
      <w:r>
        <w:rPr>
          <w:rFonts w:ascii="Arial" w:eastAsia="Arial" w:hAnsi="Arial" w:cs="Arial"/>
          <w:sz w:val="20"/>
          <w:lang w:val="es-ES"/>
        </w:rPr>
        <w:t>e el sistema de comunicación interna periódica a través de las reuniones con los responsables.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97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>Resultados con efectividad respecto a los objetivos marcados y manteniendo los centros abiertos con nuevos indicadores para medición de los servicios y resultado</w:t>
      </w:r>
      <w:r>
        <w:rPr>
          <w:rFonts w:ascii="Arial" w:eastAsia="Arial" w:hAnsi="Arial" w:cs="Arial"/>
          <w:sz w:val="20"/>
          <w:lang w:val="es-ES"/>
        </w:rPr>
        <w:t>s de satisfacción de partes interesadas dentro de las expectativas con margen para la mejora en los diferentes aspectos valorados, tales como organización y atención. Recomendándoles para que continúen con la actual certificación.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67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>El Líder del Equipo Audit</w:t>
      </w:r>
      <w:r>
        <w:rPr>
          <w:rFonts w:ascii="Arial" w:eastAsia="Arial" w:hAnsi="Arial" w:cs="Arial"/>
          <w:sz w:val="20"/>
          <w:lang w:val="es-ES"/>
        </w:rPr>
        <w:t>or confirma que los requisitos contractuales para ISO 9001:2015 son correctos. Esto incluye cualquier cambio requerido como resultado de la visita de Fase 1 (incluye cambios en el ámbito de certificación, duración de la visita de Fase 2 y duración de las s</w:t>
      </w:r>
      <w:r>
        <w:rPr>
          <w:rFonts w:ascii="Arial" w:eastAsia="Arial" w:hAnsi="Arial" w:cs="Arial"/>
          <w:sz w:val="20"/>
          <w:lang w:val="es-ES"/>
        </w:rPr>
        <w:t>iguientes visitas de mantenimiento).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0"/>
        <w:ind w:left="275" w:hanging="10"/>
      </w:pPr>
      <w:r>
        <w:rPr>
          <w:rFonts w:ascii="Arial" w:eastAsia="Arial" w:hAnsi="Arial" w:cs="Arial"/>
          <w:b/>
          <w:color w:val="3B8EDE"/>
          <w:sz w:val="24"/>
          <w:lang w:val="es-ES"/>
        </w:rPr>
        <w:t>Mejora continua: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0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>La actual situación les ha permitido continuar y acelerar los proyectos de mejora en todos los procesos, destacando los asociados a los criterios de evaluación según norma EQUAR.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10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 xml:space="preserve">Los procesos de </w:t>
      </w:r>
      <w:r>
        <w:rPr>
          <w:rFonts w:ascii="Arial" w:eastAsia="Arial" w:hAnsi="Arial" w:cs="Arial"/>
          <w:sz w:val="20"/>
          <w:lang w:val="es-ES"/>
        </w:rPr>
        <w:t>comunicación interna y seguimiento de planes de mejora.</w:t>
      </w:r>
    </w:p>
    <w:p w:rsidR="007B15CE" w:rsidRDefault="002F0225">
      <w:pPr>
        <w:pBdr>
          <w:top w:val="single" w:sz="8" w:space="0" w:color="0099CC"/>
          <w:left w:val="single" w:sz="8" w:space="0" w:color="0099CC"/>
          <w:bottom w:val="single" w:sz="8" w:space="0" w:color="0099CC"/>
          <w:right w:val="single" w:sz="8" w:space="0" w:color="0099CC"/>
        </w:pBdr>
        <w:spacing w:after="491" w:line="266" w:lineRule="auto"/>
        <w:ind w:left="275" w:hanging="10"/>
      </w:pPr>
      <w:r>
        <w:rPr>
          <w:rFonts w:ascii="Arial" w:eastAsia="Arial" w:hAnsi="Arial" w:cs="Arial"/>
          <w:sz w:val="20"/>
          <w:lang w:val="es-ES"/>
        </w:rPr>
        <w:t>Digitalización de centros para comunicaciones.</w:t>
      </w:r>
    </w:p>
    <w:tbl>
      <w:tblPr>
        <w:tblW w:w="10720" w:type="dxa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968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04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</w:tcBorders>
            <w:shd w:val="clear" w:color="auto" w:fill="auto"/>
            <w:tcMar>
              <w:top w:w="220" w:type="dxa"/>
              <w:left w:w="0" w:type="dxa"/>
              <w:bottom w:w="552" w:type="dxa"/>
              <w:right w:w="115" w:type="dxa"/>
            </w:tcMar>
            <w:vAlign w:val="bottom"/>
          </w:tcPr>
          <w:p w:rsidR="007B15CE" w:rsidRDefault="002F0225">
            <w:pPr>
              <w:spacing w:after="180"/>
              <w:ind w:left="240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52300" cy="355601"/>
                  <wp:effectExtent l="0" t="0" r="0" b="6349"/>
                  <wp:docPr id="32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00" cy="35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5CE" w:rsidRDefault="002F0225">
            <w:pPr>
              <w:spacing w:after="0"/>
              <w:ind w:left="240"/>
            </w:pPr>
            <w:r>
              <w:rPr>
                <w:rFonts w:ascii="Arial" w:eastAsia="Arial" w:hAnsi="Arial" w:cs="Arial"/>
                <w:sz w:val="20"/>
              </w:rPr>
              <w:t>N/A</w:t>
            </w:r>
          </w:p>
        </w:tc>
        <w:tc>
          <w:tcPr>
            <w:tcW w:w="9680" w:type="dxa"/>
            <w:tcBorders>
              <w:top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220" w:type="dxa"/>
              <w:left w:w="0" w:type="dxa"/>
              <w:bottom w:w="552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color w:val="3B8EDE"/>
                <w:sz w:val="28"/>
                <w:lang w:val="es-ES"/>
              </w:rPr>
              <w:t>Áreas para la atención de la Alta Dirección:</w:t>
            </w:r>
          </w:p>
        </w:tc>
      </w:tr>
    </w:tbl>
    <w:p w:rsidR="00000000" w:rsidRDefault="002F0225">
      <w:p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pgSz w:w="11900" w:h="15840"/>
          <w:pgMar w:top="2299" w:right="916" w:bottom="2714" w:left="560" w:header="540" w:footer="720" w:gutter="0"/>
          <w:cols w:space="720"/>
        </w:sectPr>
      </w:pPr>
    </w:p>
    <w:p w:rsidR="007B15CE" w:rsidRDefault="002F0225">
      <w:pPr>
        <w:pStyle w:val="Ttulo1"/>
        <w:spacing w:after="363"/>
        <w:ind w:left="-5"/>
        <w:rPr>
          <w:lang w:val="es-ES"/>
        </w:rPr>
      </w:pPr>
      <w:r>
        <w:rPr>
          <w:lang w:val="es-ES"/>
        </w:rPr>
        <w:lastRenderedPageBreak/>
        <w:t>02. Hallazgos de la auditoría</w:t>
      </w:r>
    </w:p>
    <w:p w:rsidR="007B15CE" w:rsidRDefault="002F0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0" w:line="266" w:lineRule="auto"/>
        <w:ind w:left="35" w:hanging="10"/>
      </w:pPr>
      <w:r>
        <w:rPr>
          <w:rFonts w:ascii="Arial" w:eastAsia="Arial" w:hAnsi="Arial" w:cs="Arial"/>
          <w:color w:val="808080"/>
          <w:sz w:val="14"/>
          <w:lang w:val="es-ES"/>
        </w:rPr>
        <w:t xml:space="preserve">Cuando el requisito del esquema difiera de la definición de la norma </w:t>
      </w:r>
      <w:r>
        <w:rPr>
          <w:rFonts w:ascii="Arial" w:eastAsia="Arial" w:hAnsi="Arial" w:cs="Arial"/>
          <w:color w:val="808080"/>
          <w:sz w:val="14"/>
          <w:lang w:val="es-ES"/>
        </w:rPr>
        <w:t>mencionada abajo, tendrá preferencia la definición del esquema.</w:t>
      </w:r>
    </w:p>
    <w:p w:rsidR="007B15CE" w:rsidRDefault="002F0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"/>
        <w:ind w:left="35" w:hanging="10"/>
      </w:pPr>
      <w:r>
        <w:rPr>
          <w:rFonts w:ascii="Arial" w:eastAsia="Arial" w:hAnsi="Arial" w:cs="Arial"/>
          <w:b/>
          <w:color w:val="808080"/>
          <w:sz w:val="14"/>
          <w:lang w:val="es-ES"/>
        </w:rPr>
        <w:t>No-conformidad Mayor:</w:t>
      </w:r>
    </w:p>
    <w:p w:rsidR="007B15CE" w:rsidRDefault="002F0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56" w:line="266" w:lineRule="auto"/>
        <w:ind w:left="35" w:hanging="10"/>
      </w:pPr>
      <w:r>
        <w:rPr>
          <w:rFonts w:ascii="Arial" w:eastAsia="Arial" w:hAnsi="Arial" w:cs="Arial"/>
          <w:color w:val="808080"/>
          <w:sz w:val="14"/>
          <w:lang w:val="es-ES"/>
        </w:rPr>
        <w:t xml:space="preserve">La ausencia de, o el fallo en la implantación y mantenimiento de uno o más elementos del sistema de gestión, o una situación que podría, en base a evidencias objetivas, </w:t>
      </w:r>
      <w:r>
        <w:rPr>
          <w:rFonts w:ascii="Arial" w:eastAsia="Arial" w:hAnsi="Arial" w:cs="Arial"/>
          <w:color w:val="808080"/>
          <w:sz w:val="14"/>
          <w:lang w:val="es-ES"/>
        </w:rPr>
        <w:t>despertar importantes dudas sobre la gestión para lograr: la política, objetivos o compromisos públicos de la organización, cumplimiento con los requisitos reglamentarios aplicables, conformidad con los requisitos del cliente aplicables, conformidad con lo</w:t>
      </w:r>
      <w:r>
        <w:rPr>
          <w:rFonts w:ascii="Arial" w:eastAsia="Arial" w:hAnsi="Arial" w:cs="Arial"/>
          <w:color w:val="808080"/>
          <w:sz w:val="14"/>
          <w:lang w:val="es-ES"/>
        </w:rPr>
        <w:t>s criterios de auditoría correspondientes</w:t>
      </w:r>
    </w:p>
    <w:p w:rsidR="007B15CE" w:rsidRDefault="002F0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"/>
        <w:ind w:left="35" w:hanging="10"/>
      </w:pPr>
      <w:r>
        <w:rPr>
          <w:rFonts w:ascii="Arial" w:eastAsia="Arial" w:hAnsi="Arial" w:cs="Arial"/>
          <w:b/>
          <w:color w:val="808080"/>
          <w:sz w:val="14"/>
          <w:lang w:val="es-ES"/>
        </w:rPr>
        <w:t>No-conformidad Menor:</w:t>
      </w:r>
    </w:p>
    <w:p w:rsidR="007B15CE" w:rsidRDefault="002F022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237" w:line="266" w:lineRule="auto"/>
        <w:ind w:left="35" w:hanging="10"/>
      </w:pPr>
      <w:r>
        <w:rPr>
          <w:rFonts w:ascii="Arial" w:eastAsia="Arial" w:hAnsi="Arial" w:cs="Arial"/>
          <w:color w:val="808080"/>
          <w:sz w:val="14"/>
          <w:lang w:val="es-ES"/>
        </w:rPr>
        <w:t>Un hallazgo indicativo de una debilidad en el sistema implantado y mantenido, que no ha impactado de forma significativa en la capacidad del sistema de gestión o puesto en riesgo el sistema, p</w:t>
      </w:r>
      <w:r>
        <w:rPr>
          <w:rFonts w:ascii="Arial" w:eastAsia="Arial" w:hAnsi="Arial" w:cs="Arial"/>
          <w:color w:val="808080"/>
          <w:sz w:val="14"/>
          <w:lang w:val="es-ES"/>
        </w:rPr>
        <w:t>ero al que se necesita prestar atención para asegurar la futura capacidad del sistema.</w:t>
      </w:r>
    </w:p>
    <w:tbl>
      <w:tblPr>
        <w:tblW w:w="10720" w:type="dxa"/>
        <w:tblInd w:w="-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5640"/>
        </w:trPr>
        <w:tc>
          <w:tcPr>
            <w:tcW w:w="10720" w:type="dxa"/>
            <w:tcBorders>
              <w:top w:val="single" w:sz="8" w:space="0" w:color="3B8EDE"/>
              <w:left w:val="single" w:sz="8" w:space="0" w:color="3B8EDE"/>
              <w:bottom w:val="single" w:sz="8" w:space="0" w:color="3B8EDE"/>
              <w:right w:val="single" w:sz="8" w:space="0" w:color="3B8EDE"/>
            </w:tcBorders>
            <w:shd w:val="clear" w:color="auto" w:fill="auto"/>
            <w:tcMar>
              <w:top w:w="240" w:type="dxa"/>
              <w:left w:w="240" w:type="dxa"/>
              <w:bottom w:w="0" w:type="dxa"/>
              <w:right w:w="115" w:type="dxa"/>
            </w:tcMar>
          </w:tcPr>
          <w:p w:rsidR="007B15CE" w:rsidRDefault="007B15CE">
            <w:pPr>
              <w:spacing w:after="0"/>
              <w:ind w:left="-840" w:right="165"/>
              <w:rPr>
                <w:lang w:val="es-ES"/>
              </w:rPr>
            </w:pPr>
          </w:p>
          <w:tbl>
            <w:tblPr>
              <w:tblW w:w="102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2400"/>
              <w:gridCol w:w="2800"/>
              <w:gridCol w:w="3400"/>
            </w:tblGrid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16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Número de referencia</w:t>
                  </w:r>
                </w:p>
              </w:tc>
              <w:tc>
                <w:tcPr>
                  <w:tcW w:w="2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  <w:tc>
                <w:tcPr>
                  <w:tcW w:w="2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Criterio de auditoría (cláusula)</w:t>
                  </w:r>
                </w:p>
              </w:tc>
              <w:tc>
                <w:tcPr>
                  <w:tcW w:w="3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6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Grado</w:t>
                  </w:r>
                </w:p>
              </w:tc>
              <w:tc>
                <w:tcPr>
                  <w:tcW w:w="2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  <w:tc>
                <w:tcPr>
                  <w:tcW w:w="2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Fecha de emisión</w:t>
                  </w:r>
                </w:p>
              </w:tc>
              <w:tc>
                <w:tcPr>
                  <w:tcW w:w="3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6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Estado</w:t>
                  </w:r>
                </w:p>
              </w:tc>
              <w:tc>
                <w:tcPr>
                  <w:tcW w:w="2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  <w:tc>
                <w:tcPr>
                  <w:tcW w:w="2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Proceso / Aspecto</w:t>
                  </w:r>
                </w:p>
              </w:tc>
              <w:tc>
                <w:tcPr>
                  <w:tcW w:w="3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Sede(s)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Declaración de No Conformidad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Requisito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Evidencia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>Corrección, acción correctiva y plazos propuestos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>
                  <w:pPr>
                    <w:rPr>
                      <w:lang w:val="es-ES"/>
                    </w:rPr>
                  </w:pPr>
                </w:p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Corrección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>Análisis de la causa raíz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>
                  <w:pPr>
                    <w:rPr>
                      <w:lang w:val="es-ES"/>
                    </w:rPr>
                  </w:pPr>
                </w:p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Acción correctiva</w:t>
                  </w:r>
                </w:p>
              </w:tc>
              <w:tc>
                <w:tcPr>
                  <w:tcW w:w="62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4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>LR ha revisado y verificado la implantación de las acciones tomadas.</w:t>
                  </w:r>
                </w:p>
              </w:tc>
              <w:tc>
                <w:tcPr>
                  <w:tcW w:w="28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Fecha de cierre</w:t>
                  </w:r>
                </w:p>
              </w:tc>
              <w:tc>
                <w:tcPr>
                  <w:tcW w:w="3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115" w:type="dxa"/>
                  </w:tcMar>
                </w:tcPr>
                <w:p w:rsidR="007B15CE" w:rsidRDefault="007B15CE"/>
              </w:tc>
            </w:tr>
          </w:tbl>
          <w:p w:rsidR="007B15CE" w:rsidRDefault="007B15CE"/>
        </w:tc>
      </w:tr>
    </w:tbl>
    <w:p w:rsidR="007B15CE" w:rsidRDefault="002F0225">
      <w:pPr>
        <w:pStyle w:val="Ttulo1"/>
        <w:spacing w:after="390"/>
        <w:ind w:left="-5"/>
      </w:pPr>
      <w:r>
        <w:t>03. Resumen de la auditoría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9"/>
        <w:ind w:left="-5" w:hanging="10"/>
      </w:pPr>
      <w:r>
        <w:rPr>
          <w:rFonts w:ascii="Arial" w:eastAsia="Arial" w:hAnsi="Arial" w:cs="Arial"/>
          <w:b/>
          <w:color w:val="3B8EDE"/>
          <w:sz w:val="24"/>
          <w:lang w:val="es-ES"/>
        </w:rPr>
        <w:t xml:space="preserve">Objetivo </w:t>
      </w:r>
      <w:r>
        <w:rPr>
          <w:rFonts w:ascii="Arial" w:eastAsia="Arial" w:hAnsi="Arial" w:cs="Arial"/>
          <w:b/>
          <w:color w:val="3B8EDE"/>
          <w:sz w:val="24"/>
          <w:lang w:val="es-ES"/>
        </w:rPr>
        <w:t>genérico de la visita: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287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Esta ha sido una visita de Mantenimiento 1, llevada a cabo de acuerdo a objetivos previamente notificados al cliente. Los objetivos de la siguiente visita, incluyendo cualquier objetivo específico (tema, enfoque) se confirman en el p</w:t>
      </w:r>
      <w:r>
        <w:rPr>
          <w:rFonts w:ascii="Arial" w:eastAsia="Arial" w:hAnsi="Arial" w:cs="Arial"/>
          <w:sz w:val="20"/>
          <w:lang w:val="es-ES"/>
        </w:rPr>
        <w:t>lan de auditoría que se adjunta en este informe.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9"/>
        <w:ind w:left="-5" w:hanging="10"/>
      </w:pPr>
      <w:r>
        <w:rPr>
          <w:rFonts w:ascii="Arial" w:eastAsia="Arial" w:hAnsi="Arial" w:cs="Arial"/>
          <w:b/>
          <w:color w:val="3B8EDE"/>
          <w:sz w:val="24"/>
          <w:lang w:val="es-ES"/>
        </w:rPr>
        <w:t>Asistentes por parte del cliente a la reunión de apertura y de cierre: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386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D. Martín Vaquero, Director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9"/>
        <w:ind w:left="-5" w:hanging="10"/>
      </w:pPr>
      <w:r>
        <w:rPr>
          <w:rFonts w:ascii="Arial" w:eastAsia="Arial" w:hAnsi="Arial" w:cs="Arial"/>
          <w:b/>
          <w:color w:val="3B8EDE"/>
          <w:sz w:val="24"/>
          <w:lang w:val="es-ES"/>
        </w:rPr>
        <w:lastRenderedPageBreak/>
        <w:t>Objetivo específico de la visita: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386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Efectividad acciones para nuevo concurso público.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9"/>
        <w:ind w:left="-5" w:hanging="10"/>
      </w:pPr>
      <w:r>
        <w:rPr>
          <w:rFonts w:ascii="Arial" w:eastAsia="Arial" w:hAnsi="Arial" w:cs="Arial"/>
          <w:b/>
          <w:color w:val="3B8EDE"/>
          <w:sz w:val="24"/>
        </w:rPr>
        <w:t>Introducción: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0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 xml:space="preserve">La visita </w:t>
      </w:r>
      <w:r>
        <w:rPr>
          <w:rFonts w:ascii="Arial" w:eastAsia="Arial" w:hAnsi="Arial" w:cs="Arial"/>
          <w:sz w:val="20"/>
          <w:lang w:val="es-ES"/>
        </w:rPr>
        <w:t>se comienza con reunión de apertura, recordando los aspectos generales de la auditoría, como son los criterios según norma de referencia, muestreo y sus limitaciones, grados de hallazgos, la confidencialidad de datos, requisitos de seguridad y salud durant</w:t>
      </w:r>
      <w:r>
        <w:rPr>
          <w:rFonts w:ascii="Arial" w:eastAsia="Arial" w:hAnsi="Arial" w:cs="Arial"/>
          <w:sz w:val="20"/>
          <w:lang w:val="es-ES"/>
        </w:rPr>
        <w:t>e la visita, selección del enfoque, derecho de recusación y de apelar las decisiones de auditoria.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0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La auditoría se lleva a cabo según el plan de auditoría que se adjunta.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0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Para la visita a centros tenemos en cuenta el protocolo Covid19 seguido, tal como bri</w:t>
      </w:r>
      <w:r>
        <w:rPr>
          <w:rFonts w:ascii="Arial" w:eastAsia="Arial" w:hAnsi="Arial" w:cs="Arial"/>
          <w:sz w:val="20"/>
          <w:lang w:val="es-ES"/>
        </w:rPr>
        <w:t>efings, recursos de limpieza y de higiene, plan de contingencia, gestión de residuos, uso de mascarillas, distanciamiento, lugares de trabajo menos de 4 personas, rutinas de higiene, uso de baños, técnicas de comunicación, lo cual verificamos como efectiva</w:t>
      </w:r>
      <w:r>
        <w:rPr>
          <w:rFonts w:ascii="Arial" w:eastAsia="Arial" w:hAnsi="Arial" w:cs="Arial"/>
          <w:sz w:val="20"/>
          <w:lang w:val="es-ES"/>
        </w:rPr>
        <w:t>s. Y el sistema usado para la parte en remoto de elementos del sistema y procesos de apoyo ha sido efectivo.</w:t>
      </w:r>
    </w:p>
    <w:p w:rsidR="007B15CE" w:rsidRDefault="002F0225">
      <w:pPr>
        <w:pBdr>
          <w:top w:val="single" w:sz="8" w:space="0" w:color="3B8EDE"/>
          <w:left w:val="single" w:sz="8" w:space="0" w:color="3B8EDE"/>
          <w:bottom w:val="single" w:sz="8" w:space="0" w:color="3B8EDE"/>
          <w:right w:val="single" w:sz="8" w:space="0" w:color="3B8EDE"/>
        </w:pBdr>
        <w:spacing w:after="10" w:line="266" w:lineRule="auto"/>
        <w:ind w:left="-5" w:hanging="10"/>
      </w:pPr>
      <w:r>
        <w:rPr>
          <w:rFonts w:ascii="Arial" w:eastAsia="Arial" w:hAnsi="Arial" w:cs="Arial"/>
          <w:sz w:val="20"/>
          <w:lang w:val="es-ES"/>
        </w:rPr>
        <w:t>Se prepara el plan de siguiente visita y concluimos con la reunión de cierre, presentando resultado y conclusiones.</w:t>
      </w:r>
    </w:p>
    <w:p w:rsidR="007B15CE" w:rsidRDefault="007B15CE">
      <w:pPr>
        <w:spacing w:after="0"/>
        <w:ind w:left="-840" w:right="11028"/>
        <w:rPr>
          <w:lang w:val="es-ES"/>
        </w:rPr>
      </w:pPr>
    </w:p>
    <w:tbl>
      <w:tblPr>
        <w:tblW w:w="10720" w:type="dxa"/>
        <w:tblInd w:w="-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4800"/>
        <w:gridCol w:w="1280"/>
        <w:gridCol w:w="264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Auditoría de: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Contexto, Lidera</w:t>
            </w:r>
            <w:r>
              <w:rPr>
                <w:rFonts w:ascii="Arial" w:eastAsia="Arial" w:hAnsi="Arial" w:cs="Arial"/>
                <w:sz w:val="20"/>
                <w:lang w:val="es-ES"/>
              </w:rPr>
              <w:t xml:space="preserve">zgo, Planificación, Evaluación del desempeño y Mejora. </w:t>
            </w:r>
            <w:r>
              <w:rPr>
                <w:rFonts w:ascii="Arial" w:eastAsia="Arial" w:hAnsi="Arial" w:cs="Arial"/>
                <w:sz w:val="20"/>
              </w:rPr>
              <w:t>Logos</w:t>
            </w:r>
          </w:p>
        </w:tc>
        <w:tc>
          <w:tcPr>
            <w:tcW w:w="128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Auditor:</w:t>
            </w:r>
          </w:p>
        </w:tc>
        <w:tc>
          <w:tcPr>
            <w:tcW w:w="264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  <w:ind w:right="45"/>
            </w:pPr>
            <w:r>
              <w:rPr>
                <w:rFonts w:ascii="Arial" w:eastAsia="Arial" w:hAnsi="Arial" w:cs="Arial"/>
                <w:sz w:val="20"/>
              </w:rPr>
              <w:t>Domingo Cabrera Remoto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Auditado(s):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Martín Vaquero, Eduardo Sánchez</w:t>
            </w:r>
          </w:p>
        </w:tc>
        <w:tc>
          <w:tcPr>
            <w:tcW w:w="1280" w:type="dxa"/>
            <w:tcBorders>
              <w:top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7B15CE"/>
        </w:tc>
        <w:tc>
          <w:tcPr>
            <w:tcW w:w="2640" w:type="dxa"/>
            <w:tcBorders>
              <w:top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10260"/>
        </w:trPr>
        <w:tc>
          <w:tcPr>
            <w:tcW w:w="10720" w:type="dxa"/>
            <w:gridSpan w:val="4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bottom"/>
          </w:tcPr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lastRenderedPageBreak/>
              <w:t>Rutas de auditoría y fuentes de evidencia: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Entrevista con la Dirección, cambios en el contexto, financiación y </w:t>
            </w:r>
            <w:r>
              <w:rPr>
                <w:rFonts w:ascii="Arial" w:eastAsia="Arial" w:hAnsi="Arial" w:cs="Arial"/>
                <w:sz w:val="20"/>
                <w:lang w:val="es-ES"/>
              </w:rPr>
              <w:t>aportaciones, acciones de los competidores, adaptación del Reglamento de régimen interno, requisitos EQUAR según formato de procedimiento operativos, anexo 167 Rev.1 2018, base del contrato de emergencia...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Estudio de necesidades y expectativas de las Part</w:t>
            </w:r>
            <w:r>
              <w:rPr>
                <w:rFonts w:ascii="Arial" w:eastAsia="Arial" w:hAnsi="Arial" w:cs="Arial"/>
                <w:sz w:val="20"/>
                <w:lang w:val="es-ES"/>
              </w:rPr>
              <w:t>es interesadas (Ayto. de Las Palmas, Cabildo de GC, Gobierno de Canarias, Cajas, ULL, Fundaciones...), análisis de R&amp;O método Dafo, criticidad y plan de acción.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Política de calidad, DM05.02-01 Programa de gestión.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Registro Nº LP GC051079, Reglamento Decret</w:t>
            </w:r>
            <w:r>
              <w:rPr>
                <w:rFonts w:ascii="Arial" w:eastAsia="Arial" w:hAnsi="Arial" w:cs="Arial"/>
                <w:sz w:val="20"/>
                <w:lang w:val="es-ES"/>
              </w:rPr>
              <w:t>o 40/2000, sin cambios: Hogares residenciales, emancipación y proyectos de prevención en la infancia.</w:t>
            </w:r>
          </w:p>
          <w:p w:rsidR="007B15CE" w:rsidRDefault="002F0225">
            <w:pPr>
              <w:spacing w:after="19"/>
            </w:pPr>
            <w:r>
              <w:rPr>
                <w:rFonts w:ascii="Arial" w:eastAsia="Arial" w:hAnsi="Arial" w:cs="Arial"/>
                <w:sz w:val="20"/>
                <w:lang w:val="es-ES"/>
              </w:rPr>
              <w:t>Memoria 2020 por Hogar: Memoria Económica y Actividades; Presentado al Cabildo 01/20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Valoraciones de intervenciones, conclusiones. Boletines informativos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Misión y valores en la Web. Organigrama Anexo 2 Rev.5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Acta del Comité de Calidad 12/20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Objetivos e indicadores en DM05.02-01 Programa de gestión Cuadro de mandos 2020 y seguimientos: Incorporación a la unidad familiar, Físico-Biológico (hábitos alimentos, </w:t>
            </w:r>
            <w:r>
              <w:rPr>
                <w:rFonts w:ascii="Arial" w:eastAsia="Arial" w:hAnsi="Arial" w:cs="Arial"/>
                <w:sz w:val="20"/>
                <w:lang w:val="es-ES"/>
              </w:rPr>
              <w:t>normas saludables, educación, necesidades...), Socio culturales y recreativos, habilidades cognitivos, espacio joven; adjudicaciones.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Proyectos 2021, p.ej. Conéctate al Espacio Joven; Piso de emancipación, Hogares residenciales para situación de desamparo </w:t>
            </w:r>
            <w:r>
              <w:rPr>
                <w:rFonts w:ascii="Arial" w:eastAsia="Arial" w:hAnsi="Arial" w:cs="Arial"/>
                <w:sz w:val="20"/>
                <w:lang w:val="es-ES"/>
              </w:rPr>
              <w:t>y/o guarda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Plan de Auditorías 2020/21, Informes, sin desviaciones.</w:t>
            </w:r>
          </w:p>
          <w:p w:rsidR="007B15CE" w:rsidRDefault="002F0225">
            <w:pPr>
              <w:spacing w:after="52" w:line="300" w:lineRule="auto"/>
              <w:ind w:right="490"/>
              <w:jc w:val="both"/>
              <w:rPr>
                <w:rFonts w:ascii="Arial" w:eastAsia="Arial" w:hAnsi="Arial" w:cs="Arial"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>Incidencias, NC/AC 2020: Medidas y protocolos Covid, digitalización, PEI, Diario de incidencias de hogares y menores, sugerencias de mejora (Estándares de calidad EQUAR 2020, rastrillo virt</w:t>
            </w:r>
            <w:r>
              <w:rPr>
                <w:rFonts w:ascii="Arial" w:eastAsia="Arial" w:hAnsi="Arial" w:cs="Arial"/>
                <w:sz w:val="20"/>
                <w:lang w:val="es-ES"/>
              </w:rPr>
              <w:t xml:space="preserve">ual, emergencias) Método de satisfacción la encuesta 2020: encuestas a alumnos por áreas y actividades, análisis Cabildo. Uso de logos en: Comunicación con el Cabildo, informes y memoria, Web, Memoria Técnica </w:t>
            </w:r>
          </w:p>
          <w:p w:rsidR="007B15CE" w:rsidRDefault="002F0225">
            <w:pPr>
              <w:spacing w:after="52" w:line="300" w:lineRule="auto"/>
              <w:ind w:right="490"/>
              <w:jc w:val="both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Evaluación y conclusiones: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En fase de puesta e</w:t>
            </w:r>
            <w:r>
              <w:rPr>
                <w:rFonts w:ascii="Arial" w:eastAsia="Arial" w:hAnsi="Arial" w:cs="Arial"/>
                <w:sz w:val="20"/>
                <w:lang w:val="es-ES"/>
              </w:rPr>
              <w:t>n marcha las acciones de mejora respecto a los criterios en base nuevos requisitos de Concurso EQUAR.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Se sigue cubriendo bien los requisitos reglamentarios aplicables y con efectividad respecto a los indicadores y objetivos.</w:t>
            </w:r>
          </w:p>
          <w:p w:rsidR="007B15CE" w:rsidRDefault="002F0225">
            <w:pPr>
              <w:spacing w:after="49" w:line="300" w:lineRule="auto"/>
              <w:ind w:right="22"/>
              <w:jc w:val="both"/>
              <w:rPr>
                <w:rFonts w:ascii="Arial" w:eastAsia="Arial" w:hAnsi="Arial" w:cs="Arial"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Proceso de mejora a través de </w:t>
            </w:r>
            <w:r>
              <w:rPr>
                <w:rFonts w:ascii="Arial" w:eastAsia="Arial" w:hAnsi="Arial" w:cs="Arial"/>
                <w:sz w:val="20"/>
                <w:lang w:val="es-ES"/>
              </w:rPr>
              <w:t>las Reuniones continuas sobre las estándares de calidad y seguimientos de manera continuada, incluyendo los elementos del sistema de gestión. Incluyendo emplazamiento, estructura física y equipamiento, organización laboral, educativa y gestión. Adecuado us</w:t>
            </w:r>
            <w:r>
              <w:rPr>
                <w:rFonts w:ascii="Arial" w:eastAsia="Arial" w:hAnsi="Arial" w:cs="Arial"/>
                <w:sz w:val="20"/>
                <w:lang w:val="es-ES"/>
              </w:rPr>
              <w:t xml:space="preserve">o del logo y marca. </w:t>
            </w:r>
          </w:p>
          <w:p w:rsidR="007B15CE" w:rsidRDefault="002F0225">
            <w:pPr>
              <w:spacing w:after="49" w:line="300" w:lineRule="auto"/>
              <w:ind w:right="22"/>
              <w:jc w:val="both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Áreas de atención:</w:t>
            </w:r>
          </w:p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N/A</w:t>
            </w:r>
          </w:p>
        </w:tc>
      </w:tr>
    </w:tbl>
    <w:p w:rsidR="007B15CE" w:rsidRDefault="007B15CE">
      <w:pPr>
        <w:spacing w:after="0"/>
        <w:ind w:left="-840" w:right="11028"/>
        <w:rPr>
          <w:lang w:val="es-ES"/>
        </w:rPr>
      </w:pPr>
    </w:p>
    <w:tbl>
      <w:tblPr>
        <w:tblW w:w="10720" w:type="dxa"/>
        <w:tblInd w:w="-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4800"/>
        <w:gridCol w:w="1280"/>
        <w:gridCol w:w="264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Auditoría de: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Servicios: Planning, servicios, seguimiento y medición, nc</w:t>
            </w:r>
          </w:p>
        </w:tc>
        <w:tc>
          <w:tcPr>
            <w:tcW w:w="128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Auditor:</w:t>
            </w:r>
          </w:p>
        </w:tc>
        <w:tc>
          <w:tcPr>
            <w:tcW w:w="264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  <w:ind w:right="45"/>
            </w:pPr>
            <w:r>
              <w:rPr>
                <w:rFonts w:ascii="Arial" w:eastAsia="Arial" w:hAnsi="Arial" w:cs="Arial"/>
                <w:sz w:val="20"/>
              </w:rPr>
              <w:t>Domingo Cabrera Remoto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Auditado(s):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Martín Vaquero, Eduardo Sánchez</w:t>
            </w:r>
          </w:p>
        </w:tc>
        <w:tc>
          <w:tcPr>
            <w:tcW w:w="1280" w:type="dxa"/>
            <w:tcBorders>
              <w:top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7B15CE"/>
        </w:tc>
        <w:tc>
          <w:tcPr>
            <w:tcW w:w="2640" w:type="dxa"/>
            <w:tcBorders>
              <w:top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920"/>
        </w:trPr>
        <w:tc>
          <w:tcPr>
            <w:tcW w:w="10720" w:type="dxa"/>
            <w:gridSpan w:val="4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15" w:type="dxa"/>
            </w:tcMar>
            <w:vAlign w:val="bottom"/>
          </w:tcPr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lastRenderedPageBreak/>
              <w:t>Rutas de auditoría y fuentes de evidencia: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Procedimientos, instrucciones, protocolos, PEI, Proyctos socioeducativos.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Actas de Revisión del Sistema por la Dirección de cada Hogar, Análisis.</w:t>
            </w:r>
          </w:p>
          <w:p w:rsidR="007B15CE" w:rsidRDefault="002F0225">
            <w:pPr>
              <w:spacing w:after="0" w:line="276" w:lineRule="auto"/>
              <w:ind w:right="4749"/>
            </w:pPr>
            <w:r>
              <w:rPr>
                <w:rFonts w:ascii="Arial" w:eastAsia="Arial" w:hAnsi="Arial" w:cs="Arial"/>
                <w:sz w:val="20"/>
                <w:lang w:val="es-ES"/>
              </w:rPr>
              <w:t>Reuniones y comunicaciones diaria entre centros y dirección. Reglamento de régimen interno, funcionalidad, rec</w:t>
            </w:r>
            <w:r>
              <w:rPr>
                <w:rFonts w:ascii="Arial" w:eastAsia="Arial" w:hAnsi="Arial" w:cs="Arial"/>
                <w:sz w:val="20"/>
                <w:lang w:val="es-ES"/>
              </w:rPr>
              <w:t>ursos Gestión de quejas y reclamaciones.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Indicadores: Atención fisiológica, escolar, educativa, actividad de ocio y tiempo libre.</w:t>
            </w:r>
          </w:p>
          <w:p w:rsidR="007B15CE" w:rsidRDefault="002F0225">
            <w:pPr>
              <w:spacing w:after="0" w:line="276" w:lineRule="auto"/>
              <w:ind w:right="117"/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Resumen en la Memoria Técnica: datos de hogares abiertos (tipo, precio por plaza, distribución por edad y sexo, área de salud </w:t>
            </w:r>
            <w:r>
              <w:rPr>
                <w:rFonts w:ascii="Arial" w:eastAsia="Arial" w:hAnsi="Arial" w:cs="Arial"/>
                <w:sz w:val="20"/>
                <w:lang w:val="es-ES"/>
              </w:rPr>
              <w:t>con altas psiquiátricas y psicológicas, menores con tratamientos específicos,…), bajas de los hogares. Datos relativos a RRHH, personal en plantilla, voluntarios colaboradores, formación programada y efectuada.</w:t>
            </w:r>
          </w:p>
          <w:p w:rsidR="007B15CE" w:rsidRDefault="002F0225">
            <w:pPr>
              <w:spacing w:after="0" w:line="276" w:lineRule="auto"/>
              <w:ind w:right="295"/>
            </w:pPr>
            <w:r>
              <w:rPr>
                <w:rFonts w:ascii="Arial" w:eastAsia="Arial" w:hAnsi="Arial" w:cs="Arial"/>
                <w:sz w:val="20"/>
                <w:lang w:val="es-ES"/>
              </w:rPr>
              <w:t>Verificamos servicios de los 5 hogares de Aco</w:t>
            </w:r>
            <w:r>
              <w:rPr>
                <w:rFonts w:ascii="Arial" w:eastAsia="Arial" w:hAnsi="Arial" w:cs="Arial"/>
                <w:sz w:val="20"/>
                <w:lang w:val="es-ES"/>
              </w:rPr>
              <w:t>gimiento residencial, y dada la similitud en la aplicación del sistema, procedimientos, anexos, reglamento de régimen interno, programas y programas básico de acogimiento residencial, verificamos los servicios de los hogares de La Paterna y Schamann Requis</w:t>
            </w:r>
            <w:r>
              <w:rPr>
                <w:rFonts w:ascii="Arial" w:eastAsia="Arial" w:hAnsi="Arial" w:cs="Arial"/>
                <w:sz w:val="20"/>
                <w:lang w:val="es-ES"/>
              </w:rPr>
              <w:t>itos de centros, planificación, servicios, seguimiento.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Expediente de alteración a la convivencia: SGRS, Hogar La Paterna, 12/03/2020 descripción, y RSMP Hogar Schamann 20/08/2020 descripción, recursos, criterios de valoración, medidas adoptadas.</w:t>
            </w:r>
          </w:p>
          <w:p w:rsidR="007B15CE" w:rsidRDefault="002F0225">
            <w:pPr>
              <w:spacing w:after="159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Informe d</w:t>
            </w:r>
            <w:r>
              <w:rPr>
                <w:rFonts w:ascii="Arial" w:eastAsia="Arial" w:hAnsi="Arial" w:cs="Arial"/>
                <w:sz w:val="20"/>
                <w:lang w:val="es-ES"/>
              </w:rPr>
              <w:t>e seguimiento de PEI: RSMP, Hogar Schamann, plan de intervención con objetivos operativos de áreas personal, familiar, de salud y formativa/laboral.</w:t>
            </w:r>
          </w:p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Evaluación y conclusiones:</w:t>
            </w:r>
          </w:p>
          <w:p w:rsidR="007B15CE" w:rsidRDefault="002F0225">
            <w:pPr>
              <w:spacing w:after="0" w:line="276" w:lineRule="auto"/>
              <w:ind w:right="127"/>
            </w:pPr>
            <w:r>
              <w:rPr>
                <w:rFonts w:ascii="Arial" w:eastAsia="Arial" w:hAnsi="Arial" w:cs="Arial"/>
                <w:sz w:val="20"/>
                <w:lang w:val="es-ES"/>
              </w:rPr>
              <w:t>Los procesos de la gestión de centros de acogida de menores y centros de día est</w:t>
            </w:r>
            <w:r>
              <w:rPr>
                <w:rFonts w:ascii="Arial" w:eastAsia="Arial" w:hAnsi="Arial" w:cs="Arial"/>
                <w:sz w:val="20"/>
                <w:lang w:val="es-ES"/>
              </w:rPr>
              <w:t>án desempeñándose dentro de los criterios y sistemáticas establecidas, contemplado los recursos, gestión, organización y coordinación de hogares; los procesos de recepción y admisión, evaluación de necesidades, intervención, trabajos con familias. Necesida</w:t>
            </w:r>
            <w:r>
              <w:rPr>
                <w:rFonts w:ascii="Arial" w:eastAsia="Arial" w:hAnsi="Arial" w:cs="Arial"/>
                <w:sz w:val="20"/>
                <w:lang w:val="es-ES"/>
              </w:rPr>
              <w:t>des y bienestar, protección, el respeto a los derechos, necesidades materiales, estudios y formación, salud, normalización, desarrollo y autonomía. Clima social,</w:t>
            </w:r>
          </w:p>
          <w:p w:rsidR="007B15CE" w:rsidRDefault="002F0225">
            <w:pPr>
              <w:spacing w:after="147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Usando como referencia los estándares de calidad en acogimiento residencial especializado EQUA</w:t>
            </w:r>
            <w:r>
              <w:rPr>
                <w:rFonts w:ascii="Arial" w:eastAsia="Arial" w:hAnsi="Arial" w:cs="Arial"/>
                <w:sz w:val="20"/>
                <w:lang w:val="es-ES"/>
              </w:rPr>
              <w:t>R-E, en lo referencia a los recursos, procesos básicos, necesidades y bienestar, la gestión y la organización.</w:t>
            </w:r>
          </w:p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Áreas de atención:</w:t>
            </w:r>
          </w:p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N/A</w:t>
            </w:r>
          </w:p>
        </w:tc>
      </w:tr>
    </w:tbl>
    <w:p w:rsidR="007B15CE" w:rsidRDefault="007B15CE">
      <w:pPr>
        <w:spacing w:after="0"/>
        <w:ind w:left="-840" w:right="11028"/>
        <w:rPr>
          <w:lang w:val="es-ES"/>
        </w:rPr>
      </w:pPr>
    </w:p>
    <w:tbl>
      <w:tblPr>
        <w:tblW w:w="10720" w:type="dxa"/>
        <w:tblInd w:w="-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4800"/>
        <w:gridCol w:w="1280"/>
        <w:gridCol w:w="264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Auditoría de: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Visita a servicios en centros de acogida de menores y centros de día.</w:t>
            </w:r>
          </w:p>
        </w:tc>
        <w:tc>
          <w:tcPr>
            <w:tcW w:w="128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</w:tcPr>
          <w:p w:rsidR="007B15CE" w:rsidRDefault="002F0225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20"/>
              </w:rPr>
              <w:t>Auditor:</w:t>
            </w:r>
          </w:p>
        </w:tc>
        <w:tc>
          <w:tcPr>
            <w:tcW w:w="264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  <w:vAlign w:val="center"/>
          </w:tcPr>
          <w:p w:rsidR="007B15CE" w:rsidRDefault="002F0225">
            <w:pPr>
              <w:spacing w:after="0"/>
              <w:ind w:right="84"/>
            </w:pPr>
            <w:r>
              <w:rPr>
                <w:rFonts w:ascii="Arial" w:eastAsia="Arial" w:hAnsi="Arial" w:cs="Arial"/>
                <w:sz w:val="20"/>
              </w:rPr>
              <w:t>Domingo Cabrera / Experto -</w:t>
            </w:r>
            <w:r>
              <w:rPr>
                <w:rFonts w:ascii="Arial" w:eastAsia="Arial" w:hAnsi="Arial" w:cs="Arial"/>
                <w:sz w:val="20"/>
              </w:rPr>
              <w:t xml:space="preserve"> Onsite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  <w:vAlign w:val="center"/>
          </w:tcPr>
          <w:p w:rsidR="007B15CE" w:rsidRDefault="002F0225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20"/>
              </w:rPr>
              <w:t>Auditado(s):</w:t>
            </w:r>
          </w:p>
        </w:tc>
        <w:tc>
          <w:tcPr>
            <w:tcW w:w="4800" w:type="dxa"/>
            <w:tcBorders>
              <w:top w:val="single" w:sz="8" w:space="0" w:color="0099CC"/>
              <w:left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  <w:vAlign w:val="center"/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Martín Vaquero</w:t>
            </w:r>
          </w:p>
        </w:tc>
        <w:tc>
          <w:tcPr>
            <w:tcW w:w="1280" w:type="dxa"/>
            <w:tcBorders>
              <w:top w:val="single" w:sz="8" w:space="0" w:color="0099CC"/>
              <w:bottom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</w:tcPr>
          <w:p w:rsidR="007B15CE" w:rsidRDefault="007B15CE"/>
        </w:tc>
        <w:tc>
          <w:tcPr>
            <w:tcW w:w="2640" w:type="dxa"/>
            <w:tcBorders>
              <w:top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780"/>
        </w:trPr>
        <w:tc>
          <w:tcPr>
            <w:tcW w:w="10720" w:type="dxa"/>
            <w:gridSpan w:val="4"/>
            <w:tcBorders>
              <w:top w:val="single" w:sz="8" w:space="0" w:color="0099CC"/>
              <w:left w:val="single" w:sz="8" w:space="0" w:color="0099CC"/>
              <w:bottom w:val="single" w:sz="8" w:space="0" w:color="0099CC"/>
              <w:right w:val="single" w:sz="8" w:space="0" w:color="0099CC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98" w:type="dxa"/>
            </w:tcMar>
            <w:vAlign w:val="bottom"/>
          </w:tcPr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lastRenderedPageBreak/>
              <w:t>Rutas de auditoría y fuentes de evidencia: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Estándares de calidad, p.ej. Normas EQUAR; Reglamento de Régimen Interno Marco Rev.09/20 para el Hogar de La Paterna.</w:t>
            </w:r>
          </w:p>
          <w:p w:rsidR="007B15CE" w:rsidRDefault="002F0225">
            <w:pPr>
              <w:spacing w:after="19"/>
            </w:pPr>
            <w:r>
              <w:rPr>
                <w:rFonts w:ascii="Arial" w:eastAsia="Arial" w:hAnsi="Arial" w:cs="Arial"/>
                <w:sz w:val="20"/>
                <w:lang w:val="es-ES"/>
              </w:rPr>
              <w:t>Centros: Aula Juvenil, Aula Creciendo contigo</w:t>
            </w:r>
          </w:p>
          <w:p w:rsidR="007B15CE" w:rsidRDefault="002F0225">
            <w:pPr>
              <w:spacing w:after="0" w:line="276" w:lineRule="auto"/>
              <w:ind w:right="634"/>
            </w:pPr>
            <w:r>
              <w:rPr>
                <w:rFonts w:ascii="Arial" w:eastAsia="Arial" w:hAnsi="Arial" w:cs="Arial"/>
                <w:sz w:val="20"/>
                <w:lang w:val="es-ES"/>
              </w:rPr>
              <w:t>Organización en Hogares: Directoras, Trabajador social, Psicóloga, Educadoras, Auxiliar técnico educativo, personal de servicios generales. Objetivos individualizados por menor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PEI FP02.01.107 y la Planificación y actuación de las necesidades familiares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FP02.01.121Acciones previas, durante y después de la salida</w:t>
            </w:r>
          </w:p>
          <w:p w:rsidR="007B15CE" w:rsidRDefault="002F0225">
            <w:pPr>
              <w:spacing w:after="19"/>
            </w:pPr>
            <w:r>
              <w:rPr>
                <w:rFonts w:ascii="Arial" w:eastAsia="Arial" w:hAnsi="Arial" w:cs="Arial"/>
                <w:sz w:val="20"/>
                <w:lang w:val="es-ES"/>
              </w:rPr>
              <w:t>Criterios y normas de convivencia, criterios educativos, metodología.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Estructura organizativa del centro</w:t>
            </w:r>
          </w:p>
          <w:p w:rsidR="007B15CE" w:rsidRDefault="002F0225">
            <w:pPr>
              <w:spacing w:after="0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Protocolos: Denuncia, incidencias, contención física, Motines, Consumo sustancias, prevenci</w:t>
            </w:r>
            <w:r>
              <w:rPr>
                <w:rFonts w:ascii="Arial" w:eastAsia="Arial" w:hAnsi="Arial" w:cs="Arial"/>
                <w:sz w:val="20"/>
                <w:lang w:val="es-ES"/>
              </w:rPr>
              <w:t>ón de abuso y acoso, conductas, emergencias...</w:t>
            </w:r>
          </w:p>
          <w:p w:rsidR="007B15CE" w:rsidRDefault="002F0225">
            <w:pPr>
              <w:spacing w:after="0" w:line="372" w:lineRule="auto"/>
              <w:ind w:right="5234"/>
              <w:jc w:val="both"/>
              <w:rPr>
                <w:rFonts w:ascii="Arial" w:eastAsia="Arial" w:hAnsi="Arial" w:cs="Arial"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Memorias y justificación económica 2020 </w:t>
            </w:r>
          </w:p>
          <w:p w:rsidR="007B15CE" w:rsidRDefault="002F0225">
            <w:pPr>
              <w:spacing w:after="0" w:line="372" w:lineRule="auto"/>
              <w:ind w:right="5234"/>
              <w:jc w:val="both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Evaluación y conclusiones:</w:t>
            </w:r>
          </w:p>
          <w:p w:rsidR="007B15CE" w:rsidRDefault="002F0225">
            <w:pPr>
              <w:spacing w:after="20"/>
            </w:pPr>
            <w:r>
              <w:rPr>
                <w:rFonts w:ascii="Arial" w:eastAsia="Arial" w:hAnsi="Arial" w:cs="Arial"/>
                <w:sz w:val="20"/>
                <w:lang w:val="es-ES"/>
              </w:rPr>
              <w:t>Programas en marcha y con resultados dentro de las expectativas.</w:t>
            </w:r>
          </w:p>
          <w:p w:rsidR="007B15CE" w:rsidRDefault="002F0225">
            <w:pPr>
              <w:spacing w:after="151" w:line="276" w:lineRule="auto"/>
            </w:pPr>
            <w:r>
              <w:rPr>
                <w:rFonts w:ascii="Arial" w:eastAsia="Arial" w:hAnsi="Arial" w:cs="Arial"/>
                <w:sz w:val="20"/>
                <w:lang w:val="es-ES"/>
              </w:rPr>
              <w:t>Hogares como entorno seguro, generando experiencias de aprendizaje, reducció</w:t>
            </w:r>
            <w:r>
              <w:rPr>
                <w:rFonts w:ascii="Arial" w:eastAsia="Arial" w:hAnsi="Arial" w:cs="Arial"/>
                <w:sz w:val="20"/>
                <w:lang w:val="es-ES"/>
              </w:rPr>
              <w:t>n de problemas psicológicos, mejoras en la situación emocional y bienestar, potenciando el desarrollo y crecimiento, ayudando a trabajar sus fortalezas, las relaciones familiares y de salud.</w:t>
            </w:r>
          </w:p>
          <w:p w:rsidR="007B15CE" w:rsidRDefault="002F0225">
            <w:pPr>
              <w:spacing w:after="99"/>
            </w:pPr>
            <w:r>
              <w:rPr>
                <w:rFonts w:ascii="Arial" w:eastAsia="Arial" w:hAnsi="Arial" w:cs="Arial"/>
                <w:b/>
                <w:color w:val="3B8EDE"/>
                <w:sz w:val="24"/>
                <w:lang w:val="es-ES"/>
              </w:rPr>
              <w:t>Áreas de atención:</w:t>
            </w:r>
          </w:p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N/A</w:t>
            </w:r>
          </w:p>
        </w:tc>
      </w:tr>
    </w:tbl>
    <w:p w:rsidR="007B15CE" w:rsidRDefault="002F0225">
      <w:pPr>
        <w:pStyle w:val="Ttulo1"/>
        <w:ind w:left="-5"/>
      </w:pPr>
      <w:r>
        <w:t>04. Detalles de la próxima visita</w:t>
      </w:r>
    </w:p>
    <w:tbl>
      <w:tblPr>
        <w:tblW w:w="10720" w:type="dxa"/>
        <w:tblInd w:w="-2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0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0720" w:type="dxa"/>
            <w:tcBorders>
              <w:top w:val="single" w:sz="8" w:space="0" w:color="3B8EDE"/>
              <w:left w:val="single" w:sz="8" w:space="0" w:color="3B8EDE"/>
              <w:bottom w:val="single" w:sz="8" w:space="0" w:color="3B8EDE"/>
              <w:right w:val="single" w:sz="8" w:space="0" w:color="3B8EDE"/>
            </w:tcBorders>
            <w:shd w:val="clear" w:color="auto" w:fill="auto"/>
            <w:tcMar>
              <w:top w:w="100" w:type="dxa"/>
              <w:left w:w="240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Tema(s)</w:t>
            </w:r>
            <w:r>
              <w:rPr>
                <w:rFonts w:ascii="Arial" w:eastAsia="Arial" w:hAnsi="Arial" w:cs="Arial"/>
                <w:sz w:val="20"/>
                <w:lang w:val="es-ES"/>
              </w:rPr>
              <w:t xml:space="preserve"> para la próxima visita</w:t>
            </w:r>
          </w:p>
          <w:tbl>
            <w:tblPr>
              <w:tblW w:w="102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60"/>
              </w:trPr>
              <w:tc>
                <w:tcPr>
                  <w:tcW w:w="10200" w:type="dxa"/>
                  <w:shd w:val="clear" w:color="auto" w:fill="auto"/>
                  <w:tcMar>
                    <w:top w:w="0" w:type="dxa"/>
                    <w:left w:w="80" w:type="dxa"/>
                    <w:bottom w:w="0" w:type="dxa"/>
                    <w:right w:w="115" w:type="dxa"/>
                  </w:tcMar>
                </w:tcPr>
                <w:p w:rsidR="007B15CE" w:rsidRDefault="002F0225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20"/>
                      <w:lang w:val="es-ES"/>
                    </w:rPr>
                    <w:t>Efectividad plan de acciones sobre los indicadores de valores EQUAL en los centros.</w:t>
                  </w:r>
                </w:p>
              </w:tc>
            </w:tr>
          </w:tbl>
          <w:p w:rsidR="007B15CE" w:rsidRDefault="007B15CE">
            <w:pPr>
              <w:rPr>
                <w:lang w:val="es-ES"/>
              </w:rPr>
            </w:pP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10720" w:type="dxa"/>
            <w:tcBorders>
              <w:top w:val="single" w:sz="8" w:space="0" w:color="3B8EDE"/>
              <w:left w:val="single" w:sz="8" w:space="0" w:color="3B8EDE"/>
              <w:bottom w:val="single" w:sz="8" w:space="0" w:color="3B8EDE"/>
              <w:right w:val="single" w:sz="8" w:space="0" w:color="3B8EDE"/>
            </w:tcBorders>
            <w:shd w:val="clear" w:color="auto" w:fill="auto"/>
            <w:tcMar>
              <w:top w:w="100" w:type="dxa"/>
              <w:left w:w="240" w:type="dxa"/>
              <w:bottom w:w="0" w:type="dxa"/>
              <w:right w:w="115" w:type="dxa"/>
            </w:tcMar>
          </w:tcPr>
          <w:p w:rsidR="007B15CE" w:rsidRDefault="007B15CE">
            <w:pPr>
              <w:spacing w:after="0"/>
              <w:ind w:left="-840" w:right="165"/>
              <w:rPr>
                <w:lang w:val="es-ES"/>
              </w:rPr>
            </w:pPr>
          </w:p>
          <w:tbl>
            <w:tblPr>
              <w:tblW w:w="102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60"/>
              <w:gridCol w:w="2770"/>
              <w:gridCol w:w="970"/>
              <w:gridCol w:w="1000"/>
              <w:gridCol w:w="200"/>
              <w:gridCol w:w="800"/>
              <w:gridCol w:w="2000"/>
            </w:tblGrid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24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  <w:vAlign w:val="center"/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Norma(s) / Esquema(s)</w:t>
                  </w:r>
                </w:p>
              </w:tc>
              <w:tc>
                <w:tcPr>
                  <w:tcW w:w="27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double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  <w:vAlign w:val="center"/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ISO 9001:2015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8" w:space="0" w:color="FFFFFF"/>
                    <w:left w:val="double" w:sz="6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  <w:vAlign w:val="center"/>
                </w:tcPr>
                <w:p w:rsidR="007B15CE" w:rsidRDefault="002F0225">
                  <w:pPr>
                    <w:spacing w:after="0"/>
                    <w:ind w:left="5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Tipo de visita</w:t>
                  </w:r>
                </w:p>
              </w:tc>
              <w:tc>
                <w:tcPr>
                  <w:tcW w:w="200" w:type="dxa"/>
                  <w:tcBorders>
                    <w:top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7B15CE"/>
              </w:tc>
              <w:tc>
                <w:tcPr>
                  <w:tcW w:w="28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 w:right="42"/>
                  </w:pPr>
                  <w:r>
                    <w:rPr>
                      <w:rFonts w:ascii="Arial" w:eastAsia="Arial" w:hAnsi="Arial" w:cs="Arial"/>
                      <w:sz w:val="20"/>
                    </w:rPr>
                    <w:t>Ultima visita de mantenimiento</w:t>
                  </w:r>
                </w:p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24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  <w:vAlign w:val="center"/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Días de auditoría</w:t>
                  </w:r>
                </w:p>
              </w:tc>
              <w:tc>
                <w:tcPr>
                  <w:tcW w:w="27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  <w:vAlign w:val="center"/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1.00 DIA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20"/>
                    <w:ind w:left="5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 xml:space="preserve">Fecha de comienzo </w:t>
                  </w:r>
                </w:p>
                <w:p w:rsidR="007B15CE" w:rsidRDefault="002F0225">
                  <w:pPr>
                    <w:spacing w:after="0"/>
                    <w:ind w:left="50"/>
                  </w:pP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 xml:space="preserve">fin de la </w:t>
                  </w:r>
                  <w:r>
                    <w:rPr>
                      <w:rFonts w:ascii="Arial" w:eastAsia="Arial" w:hAnsi="Arial" w:cs="Arial"/>
                      <w:b/>
                      <w:sz w:val="20"/>
                      <w:lang w:val="es-ES"/>
                    </w:rPr>
                    <w:t>visita</w:t>
                  </w:r>
                </w:p>
              </w:tc>
              <w:tc>
                <w:tcPr>
                  <w:tcW w:w="200" w:type="dxa"/>
                  <w:tcBorders>
                    <w:top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-11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/</w:t>
                  </w:r>
                </w:p>
              </w:tc>
              <w:tc>
                <w:tcPr>
                  <w:tcW w:w="28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2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07-Marzo-2022 / 07-Marzo-</w:t>
                  </w:r>
                </w:p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2022</w:t>
                  </w:r>
                </w:p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24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Equipo</w:t>
                  </w:r>
                </w:p>
              </w:tc>
              <w:tc>
                <w:tcPr>
                  <w:tcW w:w="4740" w:type="dxa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D. Cabrera</w:t>
                  </w:r>
                </w:p>
              </w:tc>
              <w:tc>
                <w:tcPr>
                  <w:tcW w:w="3000" w:type="dxa"/>
                  <w:gridSpan w:val="3"/>
                  <w:tcBorders>
                    <w:top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7B15CE"/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820"/>
              </w:trPr>
              <w:tc>
                <w:tcPr>
                  <w:tcW w:w="523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Sede</w:t>
                  </w:r>
                </w:p>
              </w:tc>
              <w:tc>
                <w:tcPr>
                  <w:tcW w:w="9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50"/>
                  </w:pPr>
                  <w:r>
                    <w:rPr>
                      <w:rFonts w:ascii="Arial" w:eastAsia="Arial" w:hAnsi="Arial" w:cs="Arial"/>
                      <w:sz w:val="20"/>
                    </w:rPr>
                    <w:t>Días de auditoría</w:t>
                  </w:r>
                </w:p>
              </w:tc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Modalida d de auditoría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 w:right="64"/>
                  </w:pPr>
                  <w:r>
                    <w:rPr>
                      <w:rFonts w:ascii="Arial" w:eastAsia="Arial" w:hAnsi="Arial" w:cs="Arial"/>
                      <w:sz w:val="20"/>
                    </w:rPr>
                    <w:t>Tiempo en remoto</w:t>
                  </w:r>
                </w:p>
              </w:tc>
              <w:tc>
                <w:tcPr>
                  <w:tcW w:w="2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 w:right="108"/>
                  </w:pPr>
                  <w:r>
                    <w:rPr>
                      <w:rFonts w:ascii="Arial" w:eastAsia="Arial" w:hAnsi="Arial" w:cs="Arial"/>
                      <w:sz w:val="20"/>
                    </w:rPr>
                    <w:t>Códigos de actividad</w:t>
                  </w:r>
                </w:p>
              </w:tc>
            </w:tr>
            <w:tr w:rsidR="007B1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523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20"/>
                    <w:ind w:left="80"/>
                    <w:jc w:val="both"/>
                  </w:pPr>
                  <w:r>
                    <w:rPr>
                      <w:rFonts w:ascii="Arial" w:eastAsia="Arial" w:hAnsi="Arial" w:cs="Arial"/>
                      <w:sz w:val="20"/>
                      <w:lang w:val="es-ES"/>
                    </w:rPr>
                    <w:t>C/ Lectoral Feo Ramos, 11,Las Palmas de Gran Canaria,</w:t>
                  </w:r>
                </w:p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ES</w:t>
                  </w:r>
                </w:p>
              </w:tc>
              <w:tc>
                <w:tcPr>
                  <w:tcW w:w="9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50"/>
                  </w:pPr>
                  <w:r>
                    <w:rPr>
                      <w:rFonts w:ascii="Arial" w:eastAsia="Arial" w:hAnsi="Arial" w:cs="Arial"/>
                      <w:sz w:val="20"/>
                    </w:rPr>
                    <w:t>1.00 DIA</w:t>
                  </w:r>
                </w:p>
              </w:tc>
              <w:tc>
                <w:tcPr>
                  <w:tcW w:w="1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 w:right="42"/>
                  </w:pPr>
                  <w:r>
                    <w:rPr>
                      <w:rFonts w:ascii="Arial" w:eastAsia="Arial" w:hAnsi="Arial" w:cs="Arial"/>
                      <w:sz w:val="20"/>
                    </w:rPr>
                    <w:t>En remoto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1.0 DIA</w:t>
                  </w:r>
                </w:p>
              </w:tc>
              <w:tc>
                <w:tcPr>
                  <w:tcW w:w="20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" w:type="dxa"/>
                  </w:tcMar>
                </w:tcPr>
                <w:p w:rsidR="007B15CE" w:rsidRDefault="002F0225">
                  <w:pPr>
                    <w:spacing w:after="0"/>
                    <w:ind w:left="80"/>
                  </w:pPr>
                  <w:r>
                    <w:rPr>
                      <w:rFonts w:ascii="Arial" w:eastAsia="Arial" w:hAnsi="Arial" w:cs="Arial"/>
                      <w:sz w:val="20"/>
                    </w:rPr>
                    <w:t>108502,106201</w:t>
                  </w:r>
                </w:p>
              </w:tc>
            </w:tr>
          </w:tbl>
          <w:p w:rsidR="007B15CE" w:rsidRDefault="007B15CE"/>
        </w:tc>
      </w:tr>
    </w:tbl>
    <w:p w:rsidR="007B15CE" w:rsidRDefault="007B15CE">
      <w:pPr>
        <w:pageBreakBefore/>
      </w:pPr>
    </w:p>
    <w:p w:rsidR="007B15CE" w:rsidRDefault="002F0225">
      <w:pPr>
        <w:pStyle w:val="Ttulo1"/>
        <w:ind w:left="3789" w:firstLine="0"/>
        <w:sectPr w:rsidR="007B15CE">
          <w:headerReference w:type="even" r:id="rId12"/>
          <w:headerReference w:type="default" r:id="rId13"/>
          <w:footerReference w:type="even" r:id="rId14"/>
          <w:footerReference w:type="default" r:id="rId15"/>
          <w:pgSz w:w="11900" w:h="15840"/>
          <w:pgMar w:top="2320" w:right="872" w:bottom="880" w:left="840" w:header="540" w:footer="350" w:gutter="0"/>
          <w:cols w:space="720"/>
        </w:sectPr>
      </w:pPr>
      <w:r>
        <w:rPr>
          <w:sz w:val="50"/>
        </w:rPr>
        <w:t xml:space="preserve">05. </w:t>
      </w:r>
      <w:r>
        <w:rPr>
          <w:sz w:val="50"/>
        </w:rPr>
        <w:t>Apéndice</w:t>
      </w:r>
    </w:p>
    <w:p w:rsidR="007B15CE" w:rsidRDefault="002F0225">
      <w:pPr>
        <w:spacing w:after="445"/>
        <w:ind w:left="89"/>
        <w:jc w:val="center"/>
      </w:pPr>
      <w:r>
        <w:rPr>
          <w:rFonts w:ascii="Arial" w:eastAsia="Arial" w:hAnsi="Arial" w:cs="Arial"/>
          <w:sz w:val="8"/>
        </w:rPr>
        <w:lastRenderedPageBreak/>
        <w:t xml:space="preserve">    </w:t>
      </w:r>
    </w:p>
    <w:p w:rsidR="007B15CE" w:rsidRDefault="002F0225">
      <w:pPr>
        <w:pStyle w:val="Ttulo2"/>
        <w:ind w:left="690"/>
      </w:pPr>
      <w:r>
        <w:t>1. Plan de Auditoría</w:t>
      </w:r>
    </w:p>
    <w:tbl>
      <w:tblPr>
        <w:tblW w:w="9889" w:type="dxa"/>
        <w:tblInd w:w="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425"/>
        <w:gridCol w:w="2551"/>
        <w:gridCol w:w="1985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Tipo de auditoría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2"/>
            </w:pPr>
            <w:r>
              <w:rPr>
                <w:rFonts w:ascii="Arial" w:eastAsia="Arial" w:hAnsi="Arial" w:cs="Arial"/>
                <w:b/>
                <w:sz w:val="20"/>
                <w:lang w:val="es-ES"/>
              </w:rPr>
              <w:t>Criterios de auditoría:</w:t>
            </w:r>
          </w:p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  <w:lang w:val="es-ES"/>
              </w:rPr>
              <w:t>Documentación del sistema de gestión / Normas: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Mantenimiento</w:t>
            </w:r>
          </w:p>
        </w:tc>
        <w:tc>
          <w:tcPr>
            <w:tcW w:w="496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ISO 9001:2015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Equipo auditor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Fechas de la auditoría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Fecha de emisión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3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D. Cabrera y Experto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29/03/21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115" w:type="dxa"/>
            </w:tcMar>
          </w:tcPr>
          <w:p w:rsidR="007B15CE" w:rsidRDefault="002F0225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29/03/21</w:t>
            </w:r>
          </w:p>
        </w:tc>
      </w:tr>
    </w:tbl>
    <w:p w:rsidR="007B15CE" w:rsidRDefault="002F0225">
      <w:pPr>
        <w:spacing w:after="119"/>
        <w:ind w:left="562" w:hanging="10"/>
      </w:pPr>
      <w:r>
        <w:rPr>
          <w:rFonts w:ascii="Arial" w:eastAsia="Arial" w:hAnsi="Arial" w:cs="Arial"/>
          <w:b/>
          <w:sz w:val="20"/>
          <w:lang w:val="es-ES"/>
        </w:rPr>
        <w:t xml:space="preserve">(Día </w:t>
      </w:r>
      <w:r>
        <w:rPr>
          <w:rFonts w:ascii="Arial" w:eastAsia="Arial" w:hAnsi="Arial" w:cs="Arial"/>
          <w:b/>
          <w:sz w:val="20"/>
          <w:lang w:val="es-ES"/>
        </w:rPr>
        <w:t>1) Fecha: 29/03/21                            Guía(s): Martín Vaquero</w:t>
      </w:r>
    </w:p>
    <w:p w:rsidR="007B15CE" w:rsidRDefault="002F0225">
      <w:pPr>
        <w:spacing w:after="119"/>
        <w:ind w:left="1125" w:hanging="10"/>
      </w:pPr>
      <w:r>
        <w:rPr>
          <w:rFonts w:ascii="Arial" w:eastAsia="Arial" w:hAnsi="Arial" w:cs="Arial"/>
          <w:b/>
          <w:sz w:val="20"/>
          <w:lang w:val="es-ES"/>
        </w:rPr>
        <w:t>&lt;D. Cabrera&gt; (Auditor Líder) + Experto (0.5 md)</w:t>
      </w:r>
    </w:p>
    <w:p w:rsidR="007B15CE" w:rsidRDefault="002F0225">
      <w:pPr>
        <w:spacing w:after="0" w:line="249" w:lineRule="auto"/>
        <w:ind w:left="1369" w:right="552" w:hanging="817"/>
        <w:jc w:val="both"/>
      </w:pPr>
      <w:r>
        <w:rPr>
          <w:rFonts w:ascii="Arial" w:eastAsia="Arial" w:hAnsi="Arial" w:cs="Arial"/>
          <w:sz w:val="20"/>
          <w:lang w:val="es-ES"/>
        </w:rPr>
        <w:t>9:00</w:t>
      </w:r>
      <w:r>
        <w:rPr>
          <w:rFonts w:ascii="Arial" w:eastAsia="Arial" w:hAnsi="Arial" w:cs="Arial"/>
          <w:sz w:val="20"/>
          <w:lang w:val="es-ES"/>
        </w:rPr>
        <w:tab/>
        <w:t>Reunión de apertura con la dirección al objeto de explicar el ámbito de la visita, la metodología de la auditoría, el método de infor</w:t>
      </w:r>
      <w:r>
        <w:rPr>
          <w:rFonts w:ascii="Arial" w:eastAsia="Arial" w:hAnsi="Arial" w:cs="Arial"/>
          <w:sz w:val="20"/>
          <w:lang w:val="es-ES"/>
        </w:rPr>
        <w:t xml:space="preserve">me, y para comentar la organización de la empresa </w:t>
      </w:r>
    </w:p>
    <w:p w:rsidR="007B15CE" w:rsidRDefault="002F0225">
      <w:pPr>
        <w:spacing w:after="93" w:line="249" w:lineRule="auto"/>
        <w:ind w:left="1394" w:right="552" w:hanging="10"/>
        <w:jc w:val="both"/>
      </w:pPr>
      <w:r>
        <w:rPr>
          <w:rFonts w:ascii="Arial" w:eastAsia="Arial" w:hAnsi="Arial" w:cs="Arial"/>
          <w:sz w:val="20"/>
          <w:lang w:val="es-ES"/>
        </w:rPr>
        <w:t>(aproximadamente 10 minutos). El Auditor Jefe acordará un tiempo para comentar con la alta dirección la política y objetivos del sistema de gestión.</w:t>
      </w:r>
    </w:p>
    <w:p w:rsidR="007B15CE" w:rsidRDefault="002F0225">
      <w:pPr>
        <w:spacing w:after="65" w:line="249" w:lineRule="auto"/>
        <w:ind w:left="1369" w:right="552" w:hanging="817"/>
        <w:jc w:val="both"/>
      </w:pPr>
      <w:r>
        <w:rPr>
          <w:rFonts w:ascii="Arial" w:eastAsia="Arial" w:hAnsi="Arial" w:cs="Arial"/>
          <w:sz w:val="31"/>
          <w:vertAlign w:val="subscript"/>
          <w:lang w:val="es-ES"/>
        </w:rPr>
        <w:t>9:10</w:t>
      </w:r>
      <w:r>
        <w:rPr>
          <w:rFonts w:ascii="Arial" w:eastAsia="Arial" w:hAnsi="Arial" w:cs="Arial"/>
          <w:sz w:val="31"/>
          <w:vertAlign w:val="subscript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 xml:space="preserve">Preparación del equipo auditor para las visitas a </w:t>
      </w:r>
      <w:r>
        <w:rPr>
          <w:rFonts w:ascii="Arial" w:eastAsia="Arial" w:hAnsi="Arial" w:cs="Arial"/>
          <w:sz w:val="20"/>
          <w:lang w:val="es-ES"/>
        </w:rPr>
        <w:t>las diferentes áreas. Discusión sobre los temas pendientes de visitas anteriores.</w:t>
      </w:r>
    </w:p>
    <w:p w:rsidR="007B15CE" w:rsidRDefault="002F0225">
      <w:pPr>
        <w:tabs>
          <w:tab w:val="center" w:pos="762"/>
          <w:tab w:val="center" w:pos="3384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9:15</w:t>
      </w:r>
      <w:r>
        <w:rPr>
          <w:rFonts w:ascii="Arial" w:eastAsia="Arial" w:hAnsi="Arial" w:cs="Arial"/>
          <w:sz w:val="20"/>
          <w:lang w:val="es-ES"/>
        </w:rPr>
        <w:tab/>
        <w:t>Contexto, Liderazgo, Planificación. – Remoto</w:t>
      </w:r>
    </w:p>
    <w:p w:rsidR="007B15CE" w:rsidRDefault="002F0225">
      <w:pPr>
        <w:tabs>
          <w:tab w:val="center" w:pos="817"/>
          <w:tab w:val="center" w:pos="4167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10:00</w:t>
      </w:r>
      <w:r>
        <w:rPr>
          <w:rFonts w:ascii="Arial" w:eastAsia="Arial" w:hAnsi="Arial" w:cs="Arial"/>
          <w:sz w:val="20"/>
          <w:lang w:val="es-ES"/>
        </w:rPr>
        <w:tab/>
        <w:t>Evaluación del desempeño, Mejora continua, Logos. – Remoto</w:t>
      </w:r>
    </w:p>
    <w:p w:rsidR="007B15CE" w:rsidRDefault="002F0225">
      <w:pPr>
        <w:tabs>
          <w:tab w:val="center" w:pos="817"/>
          <w:tab w:val="center" w:pos="4430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11:30</w:t>
      </w:r>
      <w:r>
        <w:rPr>
          <w:rFonts w:ascii="Arial" w:eastAsia="Arial" w:hAnsi="Arial" w:cs="Arial"/>
          <w:sz w:val="20"/>
          <w:lang w:val="es-ES"/>
        </w:rPr>
        <w:tab/>
        <w:t>Servicios: Planning, servicios, seguimiento y medi</w:t>
      </w:r>
      <w:r>
        <w:rPr>
          <w:rFonts w:ascii="Arial" w:eastAsia="Arial" w:hAnsi="Arial" w:cs="Arial"/>
          <w:sz w:val="20"/>
          <w:lang w:val="es-ES"/>
        </w:rPr>
        <w:t>ción, nc. – Remoto</w:t>
      </w:r>
    </w:p>
    <w:p w:rsidR="007B15CE" w:rsidRDefault="002F0225">
      <w:pPr>
        <w:tabs>
          <w:tab w:val="center" w:pos="817"/>
          <w:tab w:val="center" w:pos="1806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14:00</w:t>
      </w:r>
      <w:r>
        <w:rPr>
          <w:rFonts w:ascii="Arial" w:eastAsia="Arial" w:hAnsi="Arial" w:cs="Arial"/>
          <w:sz w:val="20"/>
          <w:lang w:val="es-ES"/>
        </w:rPr>
        <w:tab/>
        <w:t>Almuerzo</w:t>
      </w:r>
    </w:p>
    <w:p w:rsidR="007B15CE" w:rsidRDefault="002F0225">
      <w:pPr>
        <w:tabs>
          <w:tab w:val="center" w:pos="817"/>
          <w:tab w:val="center" w:pos="4462"/>
        </w:tabs>
        <w:spacing w:after="10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15:00</w:t>
      </w:r>
      <w:r>
        <w:rPr>
          <w:rFonts w:ascii="Arial" w:eastAsia="Arial" w:hAnsi="Arial" w:cs="Arial"/>
          <w:sz w:val="20"/>
          <w:lang w:val="es-ES"/>
        </w:rPr>
        <w:tab/>
        <w:t>Visita a servicios en centros de acogida de menores y centros de día.</w:t>
      </w:r>
    </w:p>
    <w:p w:rsidR="007B15CE" w:rsidRDefault="002F0225">
      <w:pPr>
        <w:tabs>
          <w:tab w:val="center" w:pos="817"/>
          <w:tab w:val="center" w:pos="3645"/>
        </w:tabs>
        <w:spacing w:after="44" w:line="249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292077</wp:posOffset>
            </wp:positionV>
            <wp:extent cx="1310006" cy="743580"/>
            <wp:effectExtent l="0" t="0" r="4444" b="0"/>
            <wp:wrapTopAndBottom/>
            <wp:docPr id="33" name="Picture 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6" cy="743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tab/>
      </w:r>
      <w:r>
        <w:rPr>
          <w:rFonts w:ascii="Arial" w:eastAsia="Arial" w:hAnsi="Arial" w:cs="Arial"/>
          <w:sz w:val="31"/>
          <w:vertAlign w:val="subscript"/>
          <w:lang w:val="es-ES"/>
        </w:rPr>
        <w:t>18:00</w:t>
      </w:r>
      <w:r>
        <w:rPr>
          <w:rFonts w:ascii="Arial" w:eastAsia="Arial" w:hAnsi="Arial" w:cs="Arial"/>
          <w:sz w:val="31"/>
          <w:vertAlign w:val="subscript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Revisión de los aspectos detectados durante el día</w:t>
      </w:r>
    </w:p>
    <w:p w:rsidR="007B15CE" w:rsidRDefault="002F0225">
      <w:pPr>
        <w:tabs>
          <w:tab w:val="center" w:pos="817"/>
          <w:tab w:val="center" w:pos="2656"/>
        </w:tabs>
        <w:spacing w:after="34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31"/>
          <w:vertAlign w:val="subscript"/>
          <w:lang w:val="es-ES"/>
        </w:rPr>
        <w:t>18:15</w:t>
      </w:r>
      <w:r>
        <w:rPr>
          <w:rFonts w:ascii="Arial" w:eastAsia="Arial" w:hAnsi="Arial" w:cs="Arial"/>
          <w:sz w:val="31"/>
          <w:vertAlign w:val="subscript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Preparación del informe final</w:t>
      </w:r>
    </w:p>
    <w:p w:rsidR="007B15CE" w:rsidRDefault="002F0225">
      <w:pPr>
        <w:spacing w:after="217" w:line="249" w:lineRule="auto"/>
        <w:ind w:left="1369" w:right="552" w:hanging="817"/>
        <w:jc w:val="both"/>
      </w:pPr>
      <w:r>
        <w:rPr>
          <w:rFonts w:ascii="Arial" w:eastAsia="Arial" w:hAnsi="Arial" w:cs="Arial"/>
          <w:sz w:val="31"/>
          <w:vertAlign w:val="subscript"/>
          <w:lang w:val="es-ES"/>
        </w:rPr>
        <w:t>18:30</w:t>
      </w:r>
      <w:r>
        <w:rPr>
          <w:rFonts w:ascii="Arial" w:eastAsia="Arial" w:hAnsi="Arial" w:cs="Arial"/>
          <w:sz w:val="31"/>
          <w:vertAlign w:val="subscript"/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Reunión de cierre con la dirección para pr</w:t>
      </w:r>
      <w:r>
        <w:rPr>
          <w:rFonts w:ascii="Arial" w:eastAsia="Arial" w:hAnsi="Arial" w:cs="Arial"/>
          <w:sz w:val="20"/>
          <w:lang w:val="es-ES"/>
        </w:rPr>
        <w:t>esentar las conclusiones de la auditoría y la recomendación final.</w:t>
      </w:r>
    </w:p>
    <w:p w:rsidR="007B15CE" w:rsidRDefault="002F0225">
      <w:pPr>
        <w:spacing w:after="4083" w:line="249" w:lineRule="auto"/>
        <w:ind w:left="562" w:right="552" w:hanging="10"/>
        <w:jc w:val="both"/>
      </w:pPr>
      <w:r>
        <w:rPr>
          <w:rFonts w:ascii="Arial" w:eastAsia="Arial" w:hAnsi="Arial" w:cs="Arial"/>
          <w:b/>
          <w:sz w:val="20"/>
          <w:lang w:val="es-ES"/>
        </w:rPr>
        <w:t>Nota</w:t>
      </w:r>
      <w:r>
        <w:rPr>
          <w:rFonts w:ascii="Arial" w:eastAsia="Arial" w:hAnsi="Arial" w:cs="Arial"/>
          <w:sz w:val="20"/>
          <w:lang w:val="es-ES"/>
        </w:rPr>
        <w:t xml:space="preserve">: Información relativa a los “Objetivos” de los diferentes tipos de visita se encuentra en la sección del Informe de Auditoría denominada Información al Cliente o en nuestra página web </w:t>
      </w:r>
      <w:r>
        <w:rPr>
          <w:rFonts w:ascii="Arial" w:eastAsia="Arial" w:hAnsi="Arial" w:cs="Arial"/>
          <w:sz w:val="20"/>
          <w:lang w:val="es-ES"/>
        </w:rPr>
        <w:t>www.lr.org. Además, en la página web están disponibles las Notas de Información al Cliente (CIN´s) para los diferentes tipos de visitas. El criterio de auditoría, equipo auditor, fechas y localizaciones están indicados también en la página frontal del Info</w:t>
      </w:r>
      <w:r>
        <w:rPr>
          <w:rFonts w:ascii="Arial" w:eastAsia="Arial" w:hAnsi="Arial" w:cs="Arial"/>
          <w:sz w:val="20"/>
          <w:lang w:val="es-ES"/>
        </w:rPr>
        <w:t>rme de Auditoría. El Ámbito de Certificación y las funciones y responsabilidades de los miembros del equipo auditor están especificados en el Programa /Plan de Auditoría (APP).</w:t>
      </w:r>
    </w:p>
    <w:p w:rsidR="007B15CE" w:rsidRDefault="002F0225">
      <w:pPr>
        <w:spacing w:after="3"/>
        <w:ind w:left="562" w:hanging="10"/>
      </w:pPr>
      <w:r>
        <w:rPr>
          <w:rFonts w:ascii="Arial" w:eastAsia="Arial" w:hAnsi="Arial" w:cs="Arial"/>
          <w:sz w:val="16"/>
        </w:rPr>
        <w:lastRenderedPageBreak/>
        <w:t>Form: ARF015/0 – 1118</w:t>
      </w:r>
    </w:p>
    <w:p w:rsidR="007B15CE" w:rsidRDefault="002F0225">
      <w:pPr>
        <w:tabs>
          <w:tab w:val="center" w:pos="5545"/>
          <w:tab w:val="center" w:pos="983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Report: SGI Spain OUSGI6003385/3548278 - 29-03-2021</w:t>
      </w:r>
      <w:r>
        <w:rPr>
          <w:rFonts w:ascii="Arial" w:eastAsia="Arial" w:hAnsi="Arial" w:cs="Arial"/>
          <w:sz w:val="16"/>
        </w:rPr>
        <w:tab/>
        <w:t>Page</w:t>
      </w:r>
      <w:r>
        <w:rPr>
          <w:rFonts w:ascii="Arial" w:eastAsia="Arial" w:hAnsi="Arial" w:cs="Arial"/>
          <w:sz w:val="16"/>
        </w:rPr>
        <w:t xml:space="preserve"> 1 of 1</w:t>
      </w:r>
    </w:p>
    <w:p w:rsidR="007B15CE" w:rsidRDefault="002F0225">
      <w:pPr>
        <w:spacing w:after="3"/>
        <w:ind w:left="562" w:hanging="10"/>
      </w:pPr>
      <w:r>
        <w:rPr>
          <w:rFonts w:ascii="Arial" w:eastAsia="Arial" w:hAnsi="Arial" w:cs="Arial"/>
          <w:sz w:val="16"/>
          <w:lang w:val="es-ES"/>
        </w:rPr>
        <w:t>Assessment Plan</w:t>
      </w:r>
    </w:p>
    <w:p w:rsidR="007B15CE" w:rsidRDefault="002F0225">
      <w:pPr>
        <w:pStyle w:val="Ttulo2"/>
        <w:spacing w:after="148"/>
        <w:ind w:left="108"/>
        <w:rPr>
          <w:lang w:val="es-ES"/>
        </w:rPr>
      </w:pPr>
      <w:r>
        <w:rPr>
          <w:lang w:val="es-ES"/>
        </w:rPr>
        <w:t>1. Programa/Plan de Auditoría</w:t>
      </w:r>
    </w:p>
    <w:p w:rsidR="007B15CE" w:rsidRDefault="002F0225">
      <w:pPr>
        <w:spacing w:after="224" w:line="249" w:lineRule="auto"/>
        <w:ind w:left="10" w:hanging="10"/>
        <w:jc w:val="both"/>
      </w:pPr>
      <w:r>
        <w:rPr>
          <w:rFonts w:ascii="Arial" w:eastAsia="Arial" w:hAnsi="Arial" w:cs="Arial"/>
          <w:sz w:val="20"/>
          <w:lang w:val="es-ES"/>
        </w:rPr>
        <w:t>Plan y Programa de Auditoría son dinámicos y deben de estar alineados con el desarrollo del sistema de gestión del cliente. Cualquier cambio (de último minuto) es posible con las justificaciones / razon</w:t>
      </w:r>
      <w:r>
        <w:rPr>
          <w:rFonts w:ascii="Arial" w:eastAsia="Arial" w:hAnsi="Arial" w:cs="Arial"/>
          <w:sz w:val="20"/>
          <w:lang w:val="es-ES"/>
        </w:rPr>
        <w:t>es adecuadas. Antes de la reunión de cierre el equipo auditor ha de (re) confirmar el programa e identificar cualquier cambio relevante (ejemplo: cambios en el sistema de gestión, ampliaciones, tiempo de auditoría, responsabilidades, etc.)</w:t>
      </w:r>
    </w:p>
    <w:tbl>
      <w:tblPr>
        <w:tblW w:w="10488" w:type="dxa"/>
        <w:tblInd w:w="1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941"/>
        <w:gridCol w:w="1053"/>
        <w:gridCol w:w="827"/>
        <w:gridCol w:w="940"/>
        <w:gridCol w:w="940"/>
        <w:gridCol w:w="837"/>
        <w:gridCol w:w="992"/>
        <w:gridCol w:w="1275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bottom"/>
          </w:tcPr>
          <w:p w:rsidR="007B15CE" w:rsidRDefault="002F0225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Tipo de visita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CR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Mto1</w:t>
            </w:r>
          </w:p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Remoto</w:t>
            </w:r>
          </w:p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62.5%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Focus visit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Renovación</w:t>
            </w:r>
            <w:r>
              <w:rPr>
                <w:rFonts w:ascii="Arial" w:eastAsia="Arial" w:hAnsi="Arial" w:cs="Arial"/>
                <w:sz w:val="18"/>
              </w:rPr>
              <w:t xml:space="preserve"> Certificado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Fecha prevista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02/20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02/21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02/22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02/23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Fecha de inicio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03/03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29/03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Fecha de finalización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>03/03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29/03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Días auditoría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8"/>
              </w:rPr>
              <w:t>¿Plan de Auditoría separado?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0"/>
              </w:rPr>
              <w:t>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S/N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 w:line="240" w:lineRule="auto"/>
              <w:ind w:right="55"/>
              <w:jc w:val="right"/>
            </w:pPr>
            <w:r>
              <w:rPr>
                <w:rFonts w:ascii="Arial" w:eastAsia="Arial" w:hAnsi="Arial" w:cs="Arial"/>
                <w:sz w:val="16"/>
                <w:lang w:val="es-ES"/>
              </w:rPr>
              <w:t xml:space="preserve">Cualquier cambio en el Nº de empleados que pueda impactar en la duración de la visita (si aplica </w:t>
            </w:r>
          </w:p>
          <w:p w:rsidR="007B15CE" w:rsidRDefault="002F0225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16"/>
              </w:rPr>
              <w:t>añada nueva Nº)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S/N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0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En caso de que se haya identificado arriba, ver el Plan de Auditoría separado para más detalles 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8"/>
                <w:lang w:val="es-ES"/>
              </w:rPr>
              <w:t xml:space="preserve">Proceso / aspecto / </w:t>
            </w:r>
            <w:r>
              <w:rPr>
                <w:rFonts w:ascii="Arial" w:eastAsia="Arial" w:hAnsi="Arial" w:cs="Arial"/>
                <w:b/>
                <w:sz w:val="18"/>
                <w:lang w:val="es-ES"/>
              </w:rPr>
              <w:t>localización</w:t>
            </w:r>
          </w:p>
          <w:p w:rsidR="007B15CE" w:rsidRDefault="002F0225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sz w:val="18"/>
                <w:lang w:val="es-ES"/>
              </w:rPr>
              <w:t>La selección final será determinada después de la revisión de los elementos de gestión y el actual desempeño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Reunión de apertura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Reunión de cierre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Cambios en el contexto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Revisión por la Dirección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Auditorías Internas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bottom"/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Mejora Continua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Gestión de los cambios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Acciones correctivas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Gestión de Quejas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Uso del Logo (LR &amp; Marcas)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Desempeño vs Objetivos SG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85"/>
            </w:pPr>
            <w:r>
              <w:rPr>
                <w:rFonts w:ascii="Arial" w:eastAsia="Arial" w:hAnsi="Arial" w:cs="Arial"/>
                <w:b/>
                <w:sz w:val="18"/>
              </w:rPr>
              <w:t>Remoto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Procesos de apoyo: RH, Infraestructura, documentado, conocimientos, compras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>Requisitos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16"/>
              </w:rPr>
              <w:t>Remoto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Servicios: Planning, </w:t>
            </w:r>
            <w:r>
              <w:rPr>
                <w:rFonts w:ascii="Arial" w:eastAsia="Arial" w:hAnsi="Arial" w:cs="Arial"/>
                <w:sz w:val="18"/>
                <w:lang w:val="es-ES"/>
              </w:rPr>
              <w:t>servicios, seguimiento y medición, nc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  <w:vAlign w:val="center"/>
          </w:tcPr>
          <w:p w:rsidR="007B15CE" w:rsidRDefault="002F0225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X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107" w:type="dxa"/>
              <w:bottom w:w="4" w:type="dxa"/>
              <w:right w:w="52" w:type="dxa"/>
            </w:tcMar>
          </w:tcPr>
          <w:p w:rsidR="007B15CE" w:rsidRDefault="007B15CE"/>
        </w:tc>
      </w:tr>
    </w:tbl>
    <w:p w:rsidR="007B15CE" w:rsidRDefault="002F0225">
      <w:pPr>
        <w:spacing w:after="2"/>
        <w:ind w:left="142"/>
      </w:pPr>
      <w:r>
        <w:rPr>
          <w:rFonts w:ascii="Arial" w:eastAsia="Arial" w:hAnsi="Arial" w:cs="Arial"/>
          <w:b/>
          <w:i/>
          <w:sz w:val="18"/>
        </w:rPr>
        <w:t>Alcance</w:t>
      </w:r>
    </w:p>
    <w:p w:rsidR="007B15CE" w:rsidRDefault="002F0225">
      <w:pPr>
        <w:spacing w:after="8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Cualquier revisión del alcance se acordará formalmente mediante correspondencia entre LR y el cliente o será definido en la sección 4 del Informe de Auditoría anterior.</w:t>
      </w:r>
    </w:p>
    <w:tbl>
      <w:tblPr>
        <w:tblW w:w="10480" w:type="dxa"/>
        <w:tblInd w:w="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"/>
        <w:gridCol w:w="1370"/>
        <w:gridCol w:w="1700"/>
        <w:gridCol w:w="2127"/>
        <w:gridCol w:w="3116"/>
        <w:gridCol w:w="2078"/>
        <w:gridCol w:w="46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66" w:type="dxa"/>
              <w:bottom w:w="0" w:type="dxa"/>
              <w:right w:w="107" w:type="dxa"/>
            </w:tcMar>
          </w:tcPr>
          <w:p w:rsidR="007B15CE" w:rsidRDefault="002F0225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Alcance</w:t>
            </w:r>
          </w:p>
        </w:tc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66" w:type="dxa"/>
              <w:bottom w:w="0" w:type="dxa"/>
              <w:right w:w="107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>Gestión de centros de acogida de menores y centros de día.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66" w:type="dxa"/>
              <w:bottom w:w="0" w:type="dxa"/>
              <w:right w:w="107" w:type="dxa"/>
            </w:tcMar>
          </w:tcPr>
          <w:p w:rsidR="007B15CE" w:rsidRDefault="002F0225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sz w:val="20"/>
              </w:rPr>
              <w:t>Exclusiones</w:t>
            </w:r>
          </w:p>
        </w:tc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66" w:type="dxa"/>
              <w:bottom w:w="0" w:type="dxa"/>
              <w:right w:w="107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Equipos de medición.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15CE" w:rsidRDefault="007B15CE">
            <w:pPr>
              <w:spacing w:after="0"/>
              <w:jc w:val="center"/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04" w:type="dxa"/>
            </w:tcMar>
          </w:tcPr>
          <w:p w:rsidR="007B15CE" w:rsidRDefault="002F022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  <w:lang w:val="es-ES"/>
              </w:rPr>
              <w:t>Hora de inicio de la visita (aproximado)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04" w:type="dxa"/>
            </w:tcMar>
            <w:vAlign w:val="center"/>
          </w:tcPr>
          <w:p w:rsidR="007B15CE" w:rsidRDefault="002F0225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9:00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04" w:type="dxa"/>
            </w:tcMar>
          </w:tcPr>
          <w:p w:rsidR="007B15CE" w:rsidRDefault="002F0225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  <w:lang w:val="es-ES"/>
              </w:rPr>
              <w:t>Hora de terminación de la visita (aproximado)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04" w:type="dxa"/>
            </w:tcMar>
            <w:vAlign w:val="center"/>
          </w:tcPr>
          <w:p w:rsidR="007B15CE" w:rsidRDefault="002F0225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18:00</w:t>
            </w: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15CE" w:rsidRDefault="007B15CE">
            <w:pPr>
              <w:spacing w:after="0"/>
              <w:ind w:right="1"/>
              <w:jc w:val="center"/>
            </w:pP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15CE" w:rsidRDefault="007B15CE">
            <w:pPr>
              <w:spacing w:after="0"/>
            </w:pPr>
          </w:p>
        </w:tc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0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0"/>
                <w:lang w:val="es-ES"/>
              </w:rPr>
              <w:t xml:space="preserve">Las horas exactas de inicio y terminación para la </w:t>
            </w:r>
            <w:r>
              <w:rPr>
                <w:rFonts w:ascii="Arial" w:eastAsia="Arial" w:hAnsi="Arial" w:cs="Arial"/>
                <w:sz w:val="20"/>
                <w:lang w:val="es-ES"/>
              </w:rPr>
              <w:t>visita serán acordadas mediante un contacto previo con el auditor, y registradas en la introducción del informe.</w:t>
            </w: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15CE" w:rsidRDefault="007B15CE">
            <w:pPr>
              <w:spacing w:after="0"/>
              <w:rPr>
                <w:lang w:val="es-ES"/>
              </w:rPr>
            </w:pPr>
          </w:p>
        </w:tc>
      </w:tr>
    </w:tbl>
    <w:p w:rsidR="007B15CE" w:rsidRDefault="002F0225">
      <w:pPr>
        <w:spacing w:after="191"/>
        <w:ind w:left="142"/>
      </w:pPr>
      <w:r>
        <w:rPr>
          <w:rFonts w:ascii="Arial" w:eastAsia="Arial" w:hAnsi="Arial" w:cs="Arial"/>
          <w:b/>
          <w:lang w:val="es-ES"/>
        </w:rPr>
        <w:t>Información Adicional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Oportunidades de Mejora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 xml:space="preserve">Si se identifican Oportunidades de Mejora para su sistema de gestión que ya cumple con los </w:t>
      </w:r>
      <w:r>
        <w:rPr>
          <w:rFonts w:ascii="Arial" w:eastAsia="Arial" w:hAnsi="Arial" w:cs="Arial"/>
          <w:i/>
          <w:sz w:val="20"/>
          <w:lang w:val="es-ES"/>
        </w:rPr>
        <w:t>requisitos requeridos, éstas se registrarán en la tabla de proceso aplicable al área auditada o en el Resumen Ejecutivo del informe si pueden aportar mejoras a nivel estratégico.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Confidencialidad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Todos los contenidos de este Informe, junto con cualquier no</w:t>
      </w:r>
      <w:r>
        <w:rPr>
          <w:rFonts w:ascii="Arial" w:eastAsia="Arial" w:hAnsi="Arial" w:cs="Arial"/>
          <w:i/>
          <w:sz w:val="20"/>
          <w:lang w:val="es-ES"/>
        </w:rPr>
        <w:t>ta realizada durante la visita, serán tratados con la más estricta confidencialidad y no serán distribuidas a ninguna tercera parte sin el consentimiento escrito del cliente, excepto lo requerido por las Entidades de Acreditación.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Muestreo</w:t>
      </w:r>
    </w:p>
    <w:p w:rsidR="007B15CE" w:rsidRDefault="002F0225">
      <w:pPr>
        <w:spacing w:after="0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El proceso de au</w:t>
      </w:r>
      <w:r>
        <w:rPr>
          <w:rFonts w:ascii="Arial" w:eastAsia="Arial" w:hAnsi="Arial" w:cs="Arial"/>
          <w:i/>
          <w:sz w:val="20"/>
          <w:lang w:val="es-ES"/>
        </w:rPr>
        <w:t>ditoría se basa en un muestreo de las actividades de la organización auditada. No se realiza con una base estadística, pero se basa en ejemplos representativos de dichas actividades.</w:t>
      </w:r>
    </w:p>
    <w:p w:rsidR="007B15CE" w:rsidRDefault="002F0225">
      <w:pPr>
        <w:spacing w:after="0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No todo el negocio de la organización puedes ser muestreado al detalle, p</w:t>
      </w:r>
      <w:r>
        <w:rPr>
          <w:rFonts w:ascii="Arial" w:eastAsia="Arial" w:hAnsi="Arial" w:cs="Arial"/>
          <w:i/>
          <w:sz w:val="20"/>
          <w:lang w:val="es-ES"/>
        </w:rPr>
        <w:t>or tanto, si no se detectan hallazgos adversos en un proceso concreto, no significa necesariamente que no existan hallazgos adversos, y si se detectan hallazgos adversos, no significa necesariamente que estos sean los únicos hallazgos existentes.</w:t>
      </w:r>
    </w:p>
    <w:p w:rsidR="007B15CE" w:rsidRDefault="002F0225">
      <w:pPr>
        <w:spacing w:after="0"/>
        <w:ind w:left="142"/>
      </w:pPr>
      <w:r>
        <w:rPr>
          <w:rFonts w:ascii="Arial" w:eastAsia="Arial" w:hAnsi="Arial" w:cs="Arial"/>
          <w:i/>
          <w:sz w:val="20"/>
          <w:lang w:val="es-ES"/>
        </w:rPr>
        <w:t xml:space="preserve"> 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Entidad</w:t>
      </w:r>
      <w:r>
        <w:rPr>
          <w:lang w:val="es-ES"/>
        </w:rPr>
        <w:t xml:space="preserve"> Legal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La entidad legal acreditada y la oficina que gestiona el cliente y que realiza el servicio de auditoría en este Informe esta referenciada en el contrato aplicable a este servicio.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Objetivos generales de la Auditoría y Responsabilidades del equipo au</w:t>
      </w:r>
      <w:r>
        <w:rPr>
          <w:lang w:val="es-ES"/>
        </w:rPr>
        <w:t>ditor</w:t>
      </w:r>
    </w:p>
    <w:p w:rsidR="007B15CE" w:rsidRDefault="002F0225">
      <w:pPr>
        <w:spacing w:after="0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Los objetivos generales de la auditoria y las responsabilidades del equipo auditor están incluidos en las Notas de Información al Cliente “Proceso de Auditoría”.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Cualquier Objetivo específico para la próxima visita será registrado en el Informe de la</w:t>
      </w:r>
      <w:r>
        <w:rPr>
          <w:rFonts w:ascii="Arial" w:eastAsia="Arial" w:hAnsi="Arial" w:cs="Arial"/>
          <w:i/>
          <w:sz w:val="20"/>
          <w:lang w:val="es-ES"/>
        </w:rPr>
        <w:t xml:space="preserve"> anterior visita y será gestionado a través del Plan de Auditoría definido para esa visita. La Norma de auditoria y la función de cada miembro del equipo auditor   están definidas en la confirmación de la visita enviada al cliente por LRQA.</w:t>
      </w:r>
    </w:p>
    <w:p w:rsidR="007B15CE" w:rsidRDefault="002F0225">
      <w:pPr>
        <w:pStyle w:val="Ttulo3"/>
        <w:ind w:left="137"/>
        <w:rPr>
          <w:lang w:val="es-ES"/>
        </w:rPr>
      </w:pPr>
      <w:r>
        <w:rPr>
          <w:lang w:val="es-ES"/>
        </w:rPr>
        <w:t>Criterio de Aud</w:t>
      </w:r>
      <w:r>
        <w:rPr>
          <w:lang w:val="es-ES"/>
        </w:rPr>
        <w:t>itoría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t>El criterio de auditoría lo constituyen la Norma de auditoría y los procesos del sistema de gestión del cliente y la documentación asociada.</w:t>
      </w:r>
    </w:p>
    <w:p w:rsidR="007B15CE" w:rsidRDefault="002F0225">
      <w:pPr>
        <w:spacing w:after="0"/>
        <w:ind w:left="137" w:hanging="10"/>
      </w:pPr>
      <w:r>
        <w:rPr>
          <w:rFonts w:ascii="Arial" w:eastAsia="Arial" w:hAnsi="Arial" w:cs="Arial"/>
          <w:b/>
          <w:i/>
          <w:sz w:val="20"/>
          <w:lang w:val="es-ES"/>
        </w:rPr>
        <w:t>Observadores adicionales</w:t>
      </w:r>
    </w:p>
    <w:p w:rsidR="007B15CE" w:rsidRDefault="002F0225">
      <w:pPr>
        <w:spacing w:after="222" w:line="247" w:lineRule="auto"/>
        <w:ind w:left="137" w:hanging="10"/>
        <w:jc w:val="both"/>
      </w:pPr>
      <w:r>
        <w:rPr>
          <w:rFonts w:ascii="Arial" w:eastAsia="Arial" w:hAnsi="Arial" w:cs="Arial"/>
          <w:i/>
          <w:sz w:val="20"/>
          <w:lang w:val="es-ES"/>
        </w:rPr>
        <w:lastRenderedPageBreak/>
        <w:t xml:space="preserve">La participación de cualquier observador adicional será formalmente comunicada por </w:t>
      </w:r>
      <w:r>
        <w:rPr>
          <w:rFonts w:ascii="Arial" w:eastAsia="Arial" w:hAnsi="Arial" w:cs="Arial"/>
          <w:i/>
          <w:sz w:val="20"/>
          <w:lang w:val="es-ES"/>
        </w:rPr>
        <w:t>escrito al cliente.</w:t>
      </w:r>
    </w:p>
    <w:p w:rsidR="007B15CE" w:rsidRDefault="002F0225">
      <w:pPr>
        <w:pStyle w:val="Ttulo3"/>
        <w:spacing w:after="148"/>
        <w:ind w:left="-5"/>
      </w:pPr>
      <w:r>
        <w:rPr>
          <w:i w:val="0"/>
          <w:sz w:val="28"/>
          <w:lang w:val="es-ES"/>
        </w:rPr>
        <w:t>2. Plan de Auditoría Separado – Última de mantenimiento</w:t>
      </w:r>
    </w:p>
    <w:p w:rsidR="007B15CE" w:rsidRDefault="002F0225">
      <w:pPr>
        <w:spacing w:after="280" w:line="249" w:lineRule="auto"/>
        <w:ind w:left="562" w:hanging="10"/>
        <w:jc w:val="both"/>
      </w:pPr>
      <w:r>
        <w:rPr>
          <w:rFonts w:ascii="Arial" w:eastAsia="Arial" w:hAnsi="Arial" w:cs="Arial"/>
          <w:b/>
          <w:sz w:val="20"/>
          <w:lang w:val="es-ES"/>
        </w:rPr>
        <w:t>Nota:</w:t>
      </w:r>
      <w:r>
        <w:rPr>
          <w:rFonts w:ascii="Arial" w:eastAsia="Arial" w:hAnsi="Arial" w:cs="Arial"/>
          <w:sz w:val="20"/>
          <w:lang w:val="es-ES"/>
        </w:rPr>
        <w:t xml:space="preserve"> si la visita involucra a más de un auditor y/o es superior a una jornada, será requerido un plan adicional detallando las actividades de cada auditor para cada jornada.</w:t>
      </w:r>
    </w:p>
    <w:p w:rsidR="007B15CE" w:rsidRDefault="002F0225">
      <w:pPr>
        <w:spacing w:after="119"/>
        <w:ind w:left="562" w:hanging="10"/>
      </w:pPr>
      <w:r>
        <w:rPr>
          <w:rFonts w:ascii="Arial" w:eastAsia="Arial" w:hAnsi="Arial" w:cs="Arial"/>
          <w:b/>
          <w:sz w:val="20"/>
          <w:lang w:val="es-ES"/>
        </w:rPr>
        <w:t xml:space="preserve">(Día </w:t>
      </w:r>
      <w:r>
        <w:rPr>
          <w:rFonts w:ascii="Arial" w:eastAsia="Arial" w:hAnsi="Arial" w:cs="Arial"/>
          <w:b/>
          <w:sz w:val="20"/>
          <w:lang w:val="es-ES"/>
        </w:rPr>
        <w:t>1) Fecha: 07/03/22 Remoto                              Guía(s): Martín Vaquero</w:t>
      </w:r>
    </w:p>
    <w:p w:rsidR="007B15CE" w:rsidRDefault="002F0225">
      <w:pPr>
        <w:spacing w:after="130" w:line="249" w:lineRule="auto"/>
        <w:ind w:left="1387" w:right="552" w:hanging="835"/>
        <w:jc w:val="both"/>
      </w:pPr>
      <w:r>
        <w:rPr>
          <w:rFonts w:ascii="Arial" w:eastAsia="Arial" w:hAnsi="Arial" w:cs="Arial"/>
          <w:sz w:val="20"/>
          <w:lang w:val="es-ES"/>
        </w:rPr>
        <w:t xml:space="preserve">9:00 Reunión de apertura con la dirección al objeto de explicar el ámbito de la visita, la metodología de la auditoría, el método de informe, y para comentar la organización de </w:t>
      </w:r>
      <w:r>
        <w:rPr>
          <w:rFonts w:ascii="Arial" w:eastAsia="Arial" w:hAnsi="Arial" w:cs="Arial"/>
          <w:sz w:val="20"/>
          <w:lang w:val="es-ES"/>
        </w:rPr>
        <w:t>la empresa (aproximadamente 10 minutos). El Auditor Jefe acordará un tiempo para comentar con la alta dirección la política y objetivos del sistema de gestión.</w:t>
      </w:r>
    </w:p>
    <w:p w:rsidR="007B15CE" w:rsidRDefault="002F0225">
      <w:pPr>
        <w:spacing w:after="130" w:line="249" w:lineRule="auto"/>
        <w:ind w:left="1387" w:right="552" w:hanging="835"/>
        <w:jc w:val="both"/>
      </w:pPr>
      <w:r>
        <w:rPr>
          <w:rFonts w:ascii="Arial" w:eastAsia="Arial" w:hAnsi="Arial" w:cs="Arial"/>
          <w:sz w:val="20"/>
          <w:lang w:val="es-ES"/>
        </w:rPr>
        <w:t>9:10</w:t>
      </w:r>
      <w:r>
        <w:rPr>
          <w:rFonts w:ascii="Arial" w:eastAsia="Arial" w:hAnsi="Arial" w:cs="Arial"/>
          <w:sz w:val="20"/>
          <w:lang w:val="es-ES"/>
        </w:rPr>
        <w:tab/>
        <w:t>Preparación del equipo auditor para las visitas a las diferentes áreas. Discusión sobre los</w:t>
      </w:r>
      <w:r>
        <w:rPr>
          <w:rFonts w:ascii="Arial" w:eastAsia="Arial" w:hAnsi="Arial" w:cs="Arial"/>
          <w:sz w:val="20"/>
          <w:lang w:val="es-ES"/>
        </w:rPr>
        <w:t xml:space="preserve"> temas pendientes de visitas anteriores.</w:t>
      </w:r>
    </w:p>
    <w:p w:rsidR="007B15CE" w:rsidRDefault="002F0225">
      <w:pPr>
        <w:spacing w:after="119"/>
        <w:ind w:left="1684" w:hanging="10"/>
      </w:pPr>
      <w:r>
        <w:rPr>
          <w:rFonts w:ascii="Arial" w:eastAsia="Arial" w:hAnsi="Arial" w:cs="Arial"/>
          <w:b/>
          <w:sz w:val="20"/>
          <w:lang w:val="es-ES"/>
        </w:rPr>
        <w:t>&lt;D. Cabrera&gt; (Auditor Líder)</w:t>
      </w:r>
    </w:p>
    <w:p w:rsidR="007B15CE" w:rsidRDefault="002F0225">
      <w:pPr>
        <w:tabs>
          <w:tab w:val="center" w:pos="744"/>
          <w:tab w:val="center" w:pos="2896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9:15</w:t>
      </w:r>
      <w:r>
        <w:rPr>
          <w:rFonts w:ascii="Arial" w:eastAsia="Arial" w:hAnsi="Arial" w:cs="Arial"/>
          <w:sz w:val="20"/>
          <w:lang w:val="es-ES"/>
        </w:rPr>
        <w:tab/>
        <w:t>Contexto, Liderazgo, Planificación</w:t>
      </w:r>
    </w:p>
    <w:p w:rsidR="007B15CE" w:rsidRDefault="002F0225">
      <w:pPr>
        <w:tabs>
          <w:tab w:val="center" w:pos="800"/>
          <w:tab w:val="center" w:pos="3274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10:00</w:t>
      </w:r>
      <w:r>
        <w:rPr>
          <w:rFonts w:ascii="Arial" w:eastAsia="Arial" w:hAnsi="Arial" w:cs="Arial"/>
          <w:sz w:val="20"/>
          <w:lang w:val="es-ES"/>
        </w:rPr>
        <w:tab/>
        <w:t>Evaluación del desempeño, Mejora. Logos</w:t>
      </w:r>
    </w:p>
    <w:p w:rsidR="007B15CE" w:rsidRDefault="002F0225">
      <w:pPr>
        <w:tabs>
          <w:tab w:val="center" w:pos="800"/>
          <w:tab w:val="center" w:pos="2468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12:00</w:t>
      </w:r>
      <w:r>
        <w:rPr>
          <w:rFonts w:ascii="Arial" w:eastAsia="Arial" w:hAnsi="Arial" w:cs="Arial"/>
          <w:sz w:val="20"/>
          <w:lang w:val="es-ES"/>
        </w:rPr>
        <w:tab/>
        <w:t>Requisitos, Planificación</w:t>
      </w:r>
    </w:p>
    <w:p w:rsidR="007B15CE" w:rsidRDefault="002F0225">
      <w:pPr>
        <w:tabs>
          <w:tab w:val="center" w:pos="800"/>
          <w:tab w:val="center" w:pos="1807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14:00</w:t>
      </w:r>
      <w:r>
        <w:rPr>
          <w:rFonts w:ascii="Arial" w:eastAsia="Arial" w:hAnsi="Arial" w:cs="Arial"/>
          <w:sz w:val="20"/>
          <w:lang w:val="es-ES"/>
        </w:rPr>
        <w:tab/>
        <w:t>Almuerzo</w:t>
      </w:r>
    </w:p>
    <w:p w:rsidR="007B15CE" w:rsidRDefault="002F0225">
      <w:pPr>
        <w:tabs>
          <w:tab w:val="center" w:pos="800"/>
          <w:tab w:val="center" w:pos="4968"/>
        </w:tabs>
        <w:spacing w:after="128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15:00</w:t>
      </w:r>
      <w:r>
        <w:rPr>
          <w:rFonts w:ascii="Arial" w:eastAsia="Arial" w:hAnsi="Arial" w:cs="Arial"/>
          <w:sz w:val="20"/>
          <w:lang w:val="es-ES"/>
        </w:rPr>
        <w:tab/>
        <w:t xml:space="preserve">Procesos de apoyo: Recursos, </w:t>
      </w:r>
      <w:r>
        <w:rPr>
          <w:rFonts w:ascii="Arial" w:eastAsia="Arial" w:hAnsi="Arial" w:cs="Arial"/>
          <w:sz w:val="18"/>
          <w:lang w:val="es-ES"/>
        </w:rPr>
        <w:t>Infraestructura, documentado, conocimientos, compras</w:t>
      </w:r>
    </w:p>
    <w:p w:rsidR="007B15CE" w:rsidRDefault="002F0225">
      <w:pPr>
        <w:tabs>
          <w:tab w:val="center" w:pos="800"/>
          <w:tab w:val="center" w:pos="3646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18:00</w:t>
      </w:r>
      <w:r>
        <w:rPr>
          <w:rFonts w:ascii="Arial" w:eastAsia="Arial" w:hAnsi="Arial" w:cs="Arial"/>
          <w:sz w:val="20"/>
          <w:lang w:val="es-ES"/>
        </w:rPr>
        <w:tab/>
        <w:t>Revisión de los aspectos detectados durante el día</w:t>
      </w:r>
    </w:p>
    <w:p w:rsidR="007B15CE" w:rsidRDefault="002F0225">
      <w:pPr>
        <w:tabs>
          <w:tab w:val="center" w:pos="800"/>
          <w:tab w:val="center" w:pos="2657"/>
        </w:tabs>
        <w:spacing w:after="130" w:line="249" w:lineRule="auto"/>
      </w:pPr>
      <w:r>
        <w:rPr>
          <w:lang w:val="es-ES"/>
        </w:rPr>
        <w:tab/>
      </w:r>
      <w:r>
        <w:rPr>
          <w:rFonts w:ascii="Arial" w:eastAsia="Arial" w:hAnsi="Arial" w:cs="Arial"/>
          <w:sz w:val="20"/>
          <w:lang w:val="es-ES"/>
        </w:rPr>
        <w:t>18:15</w:t>
      </w:r>
      <w:r>
        <w:rPr>
          <w:rFonts w:ascii="Arial" w:eastAsia="Arial" w:hAnsi="Arial" w:cs="Arial"/>
          <w:sz w:val="20"/>
          <w:lang w:val="es-ES"/>
        </w:rPr>
        <w:tab/>
        <w:t>Preparación del informe final</w:t>
      </w:r>
    </w:p>
    <w:p w:rsidR="007B15CE" w:rsidRDefault="002F0225">
      <w:pPr>
        <w:spacing w:after="519" w:line="249" w:lineRule="auto"/>
        <w:ind w:left="1387" w:right="552" w:hanging="835"/>
        <w:jc w:val="both"/>
      </w:pPr>
      <w:r>
        <w:rPr>
          <w:rFonts w:ascii="Arial" w:eastAsia="Arial" w:hAnsi="Arial" w:cs="Arial"/>
          <w:sz w:val="20"/>
          <w:lang w:val="es-ES"/>
        </w:rPr>
        <w:t>18:30</w:t>
      </w:r>
      <w:r>
        <w:rPr>
          <w:rFonts w:ascii="Arial" w:eastAsia="Arial" w:hAnsi="Arial" w:cs="Arial"/>
          <w:sz w:val="20"/>
          <w:lang w:val="es-ES"/>
        </w:rPr>
        <w:tab/>
        <w:t xml:space="preserve">Reunión de cierre con la dirección para presentar las conclusiones de la auditoría y la recomendación </w:t>
      </w:r>
      <w:r>
        <w:rPr>
          <w:rFonts w:ascii="Arial" w:eastAsia="Arial" w:hAnsi="Arial" w:cs="Arial"/>
          <w:sz w:val="20"/>
          <w:lang w:val="es-ES"/>
        </w:rPr>
        <w:t>final.</w:t>
      </w:r>
    </w:p>
    <w:p w:rsidR="007B15CE" w:rsidRDefault="002F0225">
      <w:pPr>
        <w:spacing w:after="0" w:line="240" w:lineRule="auto"/>
        <w:ind w:left="567"/>
      </w:pPr>
      <w:r>
        <w:rPr>
          <w:rFonts w:ascii="Arial" w:eastAsia="Arial" w:hAnsi="Arial" w:cs="Arial"/>
          <w:b/>
          <w:sz w:val="20"/>
          <w:lang w:val="es-ES"/>
        </w:rPr>
        <w:t>Nota</w:t>
      </w:r>
      <w:r>
        <w:rPr>
          <w:rFonts w:ascii="Arial" w:eastAsia="Arial" w:hAnsi="Arial" w:cs="Arial"/>
          <w:sz w:val="20"/>
          <w:lang w:val="es-ES"/>
        </w:rPr>
        <w:t>: Información relativa a los “Objetivos” de los diferentes tipos de visita se encuentra en la sección del Informe de Auditoría denominada Información al Cliente o en nuestra página web www.lr.org. Además, en la página web están disponibles las N</w:t>
      </w:r>
      <w:r>
        <w:rPr>
          <w:rFonts w:ascii="Arial" w:eastAsia="Arial" w:hAnsi="Arial" w:cs="Arial"/>
          <w:sz w:val="20"/>
          <w:lang w:val="es-ES"/>
        </w:rPr>
        <w:t xml:space="preserve">otas de Información al Cliente (CINs) para los diferentes tipos de visitas. El criterio de auditoría, equipo auditor, fechas y localizaciones están indicados también en la página frontal del Informe de Auditoría. El Ámbito de Certificación y las funciones </w:t>
      </w:r>
      <w:r>
        <w:rPr>
          <w:rFonts w:ascii="Arial" w:eastAsia="Arial" w:hAnsi="Arial" w:cs="Arial"/>
          <w:sz w:val="20"/>
          <w:lang w:val="es-ES"/>
        </w:rPr>
        <w:t>y responsabilidades de los miembros del equipo auditor están especificados en el Programa /Plan de Auditoría (APP).</w:t>
      </w:r>
    </w:p>
    <w:p w:rsidR="007B15CE" w:rsidRDefault="007B15CE">
      <w:pPr>
        <w:spacing w:after="0" w:line="240" w:lineRule="auto"/>
        <w:ind w:left="567"/>
        <w:rPr>
          <w:lang w:val="es-ES"/>
        </w:rPr>
      </w:pPr>
    </w:p>
    <w:p w:rsidR="007B15CE" w:rsidRDefault="002F0225">
      <w:pPr>
        <w:pStyle w:val="Ttulo3"/>
        <w:ind w:left="-5"/>
      </w:pPr>
      <w:r>
        <w:rPr>
          <w:i w:val="0"/>
          <w:sz w:val="28"/>
        </w:rPr>
        <w:t>3. Consideraciones al Informe</w:t>
      </w:r>
    </w:p>
    <w:tbl>
      <w:tblPr>
        <w:tblW w:w="10064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4819"/>
      </w:tblGrid>
      <w:tr w:rsidR="007B15C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LR Consideraciones al Informe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¿Ha habido desviaciones respecto al Plan de Auditoría original?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Si es SI,</w:t>
            </w:r>
            <w:r>
              <w:rPr>
                <w:rFonts w:ascii="Arial" w:eastAsia="Arial" w:hAnsi="Arial" w:cs="Arial"/>
                <w:sz w:val="18"/>
                <w:lang w:val="es-ES"/>
              </w:rPr>
              <w:t xml:space="preserve"> detallarlo en la sección de Introducción del informe incluyendo las razones de las desviaciones.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¿Ha habido aspectos significativos que han impactado en el Programa de Auditoría?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Si es SI, detallarlo en la sección de Introducción del informe y </w:t>
            </w:r>
            <w:r>
              <w:rPr>
                <w:rFonts w:ascii="Arial" w:eastAsia="Arial" w:hAnsi="Arial" w:cs="Arial"/>
                <w:sz w:val="18"/>
                <w:lang w:val="es-ES"/>
              </w:rPr>
              <w:t>actualizar el APP.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  <w:ind w:right="1"/>
            </w:pPr>
            <w:r>
              <w:rPr>
                <w:rFonts w:ascii="Arial" w:eastAsia="Arial" w:hAnsi="Arial" w:cs="Arial"/>
                <w:sz w:val="18"/>
                <w:lang w:val="es-ES"/>
              </w:rPr>
              <w:t>¿Ha habido cambios significativos en el sistema de gestión del cliente desde la última visita de auditoría?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Si es SI, detallarlo dentro del Resumen Ejecutivo del informe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¿Se han identificado hallazgos no resueltos durante la </w:t>
            </w:r>
            <w:r>
              <w:rPr>
                <w:rFonts w:ascii="Arial" w:eastAsia="Arial" w:hAnsi="Arial" w:cs="Arial"/>
                <w:sz w:val="18"/>
                <w:lang w:val="es-ES"/>
              </w:rPr>
              <w:t>auditoría?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Si es SI, detallarlo dentro del Resumen Ejecutivo del informe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  <w:ind w:right="18"/>
            </w:pPr>
            <w:r>
              <w:rPr>
                <w:rFonts w:ascii="Arial" w:eastAsia="Arial" w:hAnsi="Arial" w:cs="Arial"/>
                <w:sz w:val="18"/>
                <w:lang w:val="es-ES"/>
              </w:rPr>
              <w:lastRenderedPageBreak/>
              <w:t>¿La auditoría realizada es combinada o integrada?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Si es SI, confirmar que tipo de auditoría es y las normas correspondientes en la Introducción del Informe.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¿La organización </w:t>
            </w:r>
            <w:r>
              <w:rPr>
                <w:rFonts w:ascii="Arial" w:eastAsia="Arial" w:hAnsi="Arial" w:cs="Arial"/>
                <w:sz w:val="18"/>
                <w:lang w:val="es-ES"/>
              </w:rPr>
              <w:t>está controlando efectivamente el uso de las marcas (logos) de certificación y documentos asociados?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Si es NO, documentarlo en tabla de proceso correspondiente a los elementos mandatorios.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Si aplica, ¿la organización ha tomado acciones correctivas </w:t>
            </w:r>
            <w:r>
              <w:rPr>
                <w:rFonts w:ascii="Arial" w:eastAsia="Arial" w:hAnsi="Arial" w:cs="Arial"/>
                <w:sz w:val="18"/>
                <w:lang w:val="es-ES"/>
              </w:rPr>
              <w:t xml:space="preserve">efectivas en relación con las no conformidades detectadas con anterioridad?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Registrar el resultado en la tabla de hallazgos en el caso de los hallazgos relevantes.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  <w:ind w:right="20"/>
            </w:pPr>
            <w:r>
              <w:rPr>
                <w:rFonts w:ascii="Arial" w:eastAsia="Arial" w:hAnsi="Arial" w:cs="Arial"/>
                <w:sz w:val="18"/>
                <w:lang w:val="es-ES"/>
              </w:rPr>
              <w:t>¿El sistema de gestión de la organización continúa cumpliendo con los requisitos aplic</w:t>
            </w:r>
            <w:r>
              <w:rPr>
                <w:rFonts w:ascii="Arial" w:eastAsia="Arial" w:hAnsi="Arial" w:cs="Arial"/>
                <w:sz w:val="18"/>
                <w:lang w:val="es-ES"/>
              </w:rPr>
              <w:t xml:space="preserve">ables y alcanza los resultados previstos?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Si es NO, detallar los motivos en Resumen Ejecutivo del informe.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¿El alcance de certificación continua siendo apropiado para las actividades/productos/servicios de la organización?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>Si es NO, documentad las</w:t>
            </w:r>
            <w:r>
              <w:rPr>
                <w:rFonts w:ascii="Arial" w:eastAsia="Arial" w:hAnsi="Arial" w:cs="Arial"/>
                <w:sz w:val="18"/>
                <w:lang w:val="es-ES"/>
              </w:rPr>
              <w:t xml:space="preserve"> acciones necesarias en relación con el alcance en el Resumen Ejecutivo del informe y actualizad el APP según se requiera. </w:t>
            </w:r>
          </w:p>
        </w:tc>
      </w:tr>
      <w:tr w:rsidR="007B15C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¿Los objetivos de la visita, según se definieron en el APP, fueron cubiertos durante la visita?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  <w:vAlign w:val="center"/>
          </w:tcPr>
          <w:p w:rsidR="007B15CE" w:rsidRDefault="002F0225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>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3" w:type="dxa"/>
              <w:left w:w="108" w:type="dxa"/>
              <w:bottom w:w="0" w:type="dxa"/>
              <w:right w:w="64" w:type="dxa"/>
            </w:tcMar>
          </w:tcPr>
          <w:p w:rsidR="007B15CE" w:rsidRDefault="002F0225">
            <w:pPr>
              <w:spacing w:after="0"/>
            </w:pPr>
            <w:r>
              <w:rPr>
                <w:rFonts w:ascii="Arial" w:eastAsia="Arial" w:hAnsi="Arial" w:cs="Arial"/>
                <w:sz w:val="18"/>
                <w:lang w:val="es-ES"/>
              </w:rPr>
              <w:t xml:space="preserve">Si es NO, detallad los motivos </w:t>
            </w:r>
            <w:r>
              <w:rPr>
                <w:rFonts w:ascii="Arial" w:eastAsia="Arial" w:hAnsi="Arial" w:cs="Arial"/>
                <w:sz w:val="18"/>
                <w:lang w:val="es-ES"/>
              </w:rPr>
              <w:t>y cualquier acción necesaria en el Resumen Ejecutivo del informe y corregid/ actualizad el APP.</w:t>
            </w:r>
          </w:p>
        </w:tc>
      </w:tr>
    </w:tbl>
    <w:p w:rsidR="007B15CE" w:rsidRDefault="007B15CE">
      <w:pPr>
        <w:rPr>
          <w:lang w:val="es-ES"/>
        </w:rPr>
      </w:pPr>
      <w:bookmarkStart w:id="0" w:name="_GoBack"/>
      <w:bookmarkEnd w:id="0"/>
    </w:p>
    <w:sectPr w:rsidR="007B15CE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8" w:right="567" w:bottom="1035" w:left="567" w:header="72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25" w:rsidRDefault="002F0225">
      <w:pPr>
        <w:spacing w:after="0" w:line="240" w:lineRule="auto"/>
      </w:pPr>
      <w:r>
        <w:separator/>
      </w:r>
    </w:p>
  </w:endnote>
  <w:endnote w:type="continuationSeparator" w:id="0">
    <w:p w:rsidR="002F0225" w:rsidRDefault="002F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20"/>
    </w:tblGrid>
    <w:tr w:rsidR="0058668F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10720" w:type="dxa"/>
          <w:tcBorders>
            <w:top w:val="single" w:sz="8" w:space="0" w:color="3B8EDE"/>
            <w:left w:val="single" w:sz="8" w:space="0" w:color="3B8EDE"/>
            <w:bottom w:val="single" w:sz="8" w:space="0" w:color="3B8EDE"/>
            <w:right w:val="single" w:sz="8" w:space="0" w:color="3B8EDE"/>
          </w:tcBorders>
          <w:shd w:val="clear" w:color="auto" w:fill="auto"/>
          <w:tcMar>
            <w:top w:w="93" w:type="dxa"/>
            <w:left w:w="115" w:type="dxa"/>
            <w:bottom w:w="0" w:type="dxa"/>
            <w:right w:w="115" w:type="dxa"/>
          </w:tcMar>
        </w:tcPr>
        <w:p w:rsidR="0058668F" w:rsidRDefault="002F0225">
          <w:pPr>
            <w:tabs>
              <w:tab w:val="center" w:pos="5285"/>
              <w:tab w:val="right" w:pos="10490"/>
            </w:tabs>
            <w:spacing w:after="0"/>
          </w:pPr>
          <w:r>
            <w:rPr>
              <w:rFonts w:ascii="Arial" w:eastAsia="Arial" w:hAnsi="Arial" w:cs="Arial"/>
              <w:sz w:val="16"/>
            </w:rPr>
            <w:t>Form: MSBSF43000_rev01 - MMYY Report</w:t>
          </w:r>
          <w:r>
            <w:rPr>
              <w:rFonts w:ascii="Arial" w:eastAsia="Arial" w:hAnsi="Arial" w:cs="Arial"/>
              <w:sz w:val="16"/>
            </w:rPr>
            <w:tab/>
            <w:t>Report: SGI6003385/3548278 - 29-Marzo-2021</w:t>
          </w:r>
          <w:r>
            <w:rPr>
              <w:rFonts w:ascii="Arial" w:eastAsia="Arial" w:hAnsi="Arial" w:cs="Arial"/>
              <w:sz w:val="16"/>
            </w:rPr>
            <w:tab/>
            <w:t xml:space="preserve">Page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 xml:space="preserve"> PAGE 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 w:rsidR="00A73D54">
            <w:rPr>
              <w:rFonts w:ascii="Arial" w:eastAsia="Arial" w:hAnsi="Arial" w:cs="Arial"/>
              <w:noProof/>
              <w:sz w:val="16"/>
            </w:rPr>
            <w:t>1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</w:tc>
    </w:tr>
  </w:tbl>
  <w:p w:rsidR="0058668F" w:rsidRDefault="002F0225">
    <w:pPr>
      <w:spacing w:after="0"/>
      <w:ind w:left="-560" w:right="109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20"/>
    </w:tblGrid>
    <w:tr w:rsidR="0058668F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10720" w:type="dxa"/>
          <w:tcBorders>
            <w:top w:val="single" w:sz="8" w:space="0" w:color="3B8EDE"/>
            <w:left w:val="single" w:sz="8" w:space="0" w:color="3B8EDE"/>
            <w:bottom w:val="single" w:sz="8" w:space="0" w:color="3B8EDE"/>
            <w:right w:val="single" w:sz="8" w:space="0" w:color="3B8EDE"/>
          </w:tcBorders>
          <w:shd w:val="clear" w:color="auto" w:fill="auto"/>
          <w:tcMar>
            <w:top w:w="93" w:type="dxa"/>
            <w:left w:w="115" w:type="dxa"/>
            <w:bottom w:w="0" w:type="dxa"/>
            <w:right w:w="115" w:type="dxa"/>
          </w:tcMar>
        </w:tcPr>
        <w:p w:rsidR="0058668F" w:rsidRDefault="002F0225">
          <w:pPr>
            <w:tabs>
              <w:tab w:val="center" w:pos="5285"/>
              <w:tab w:val="right" w:pos="10490"/>
            </w:tabs>
            <w:spacing w:after="0"/>
          </w:pPr>
          <w:r>
            <w:rPr>
              <w:rFonts w:ascii="Arial" w:eastAsia="Arial" w:hAnsi="Arial" w:cs="Arial"/>
              <w:sz w:val="16"/>
            </w:rPr>
            <w:t>Form: MSBSF43000_rev01 - MMYY Report</w:t>
          </w:r>
          <w:r>
            <w:rPr>
              <w:rFonts w:ascii="Arial" w:eastAsia="Arial" w:hAnsi="Arial" w:cs="Arial"/>
              <w:sz w:val="16"/>
            </w:rPr>
            <w:tab/>
            <w:t>Report: SGI6003385/3548278 - 29-Marzo-2021</w:t>
          </w:r>
          <w:r>
            <w:rPr>
              <w:rFonts w:ascii="Arial" w:eastAsia="Arial" w:hAnsi="Arial" w:cs="Arial"/>
              <w:sz w:val="16"/>
            </w:rPr>
            <w:tab/>
            <w:t xml:space="preserve">Page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 xml:space="preserve"> PAGE 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 w:rsidR="00A73D54">
            <w:rPr>
              <w:rFonts w:ascii="Arial" w:eastAsia="Arial" w:hAnsi="Arial" w:cs="Arial"/>
              <w:noProof/>
              <w:sz w:val="16"/>
            </w:rPr>
            <w:t>4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</w:tc>
    </w:tr>
  </w:tbl>
  <w:p w:rsidR="0058668F" w:rsidRDefault="002F0225">
    <w:pPr>
      <w:spacing w:after="0"/>
      <w:ind w:left="-840" w:right="1102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720"/>
    </w:tblGrid>
    <w:tr w:rsidR="0058668F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10720" w:type="dxa"/>
          <w:tcBorders>
            <w:top w:val="single" w:sz="8" w:space="0" w:color="3B8EDE"/>
            <w:left w:val="single" w:sz="8" w:space="0" w:color="3B8EDE"/>
            <w:bottom w:val="single" w:sz="8" w:space="0" w:color="3B8EDE"/>
            <w:right w:val="single" w:sz="8" w:space="0" w:color="3B8EDE"/>
          </w:tcBorders>
          <w:shd w:val="clear" w:color="auto" w:fill="auto"/>
          <w:tcMar>
            <w:top w:w="93" w:type="dxa"/>
            <w:left w:w="115" w:type="dxa"/>
            <w:bottom w:w="0" w:type="dxa"/>
            <w:right w:w="115" w:type="dxa"/>
          </w:tcMar>
        </w:tcPr>
        <w:p w:rsidR="0058668F" w:rsidRDefault="002F0225">
          <w:pPr>
            <w:tabs>
              <w:tab w:val="center" w:pos="5285"/>
              <w:tab w:val="right" w:pos="10490"/>
            </w:tabs>
            <w:spacing w:after="0"/>
          </w:pPr>
          <w:r>
            <w:rPr>
              <w:rFonts w:ascii="Arial" w:eastAsia="Arial" w:hAnsi="Arial" w:cs="Arial"/>
              <w:sz w:val="16"/>
            </w:rPr>
            <w:t>Form: MSBSF43000_rev01 - MMYY Report</w:t>
          </w:r>
          <w:r>
            <w:rPr>
              <w:rFonts w:ascii="Arial" w:eastAsia="Arial" w:hAnsi="Arial" w:cs="Arial"/>
              <w:sz w:val="16"/>
            </w:rPr>
            <w:tab/>
            <w:t>Report: SGI6003385/3548278 - 29</w:t>
          </w:r>
          <w:r>
            <w:rPr>
              <w:rFonts w:ascii="Arial" w:eastAsia="Arial" w:hAnsi="Arial" w:cs="Arial"/>
              <w:sz w:val="16"/>
            </w:rPr>
            <w:t>-Marzo-2021</w:t>
          </w:r>
          <w:r>
            <w:rPr>
              <w:rFonts w:ascii="Arial" w:eastAsia="Arial" w:hAnsi="Arial" w:cs="Arial"/>
              <w:sz w:val="16"/>
            </w:rPr>
            <w:tab/>
            <w:t xml:space="preserve">Page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 xml:space="preserve"> PAGE 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 w:rsidR="00A73D54">
            <w:rPr>
              <w:rFonts w:ascii="Arial" w:eastAsia="Arial" w:hAnsi="Arial" w:cs="Arial"/>
              <w:noProof/>
              <w:sz w:val="16"/>
            </w:rPr>
            <w:t>9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</w:tc>
    </w:tr>
  </w:tbl>
  <w:p w:rsidR="0058668F" w:rsidRDefault="002F0225">
    <w:pPr>
      <w:spacing w:after="0"/>
      <w:ind w:left="-840" w:right="1102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552"/>
    </w:pPr>
    <w:r>
      <w:rPr>
        <w:rFonts w:ascii="Arial" w:eastAsia="Arial" w:hAnsi="Arial" w:cs="Arial"/>
        <w:sz w:val="16"/>
      </w:rPr>
      <w:t>ARForm001/1   11/18</w:t>
    </w:r>
  </w:p>
  <w:p w:rsidR="0058668F" w:rsidRDefault="002F0225">
    <w:pPr>
      <w:tabs>
        <w:tab w:val="center" w:pos="5387"/>
        <w:tab w:val="center" w:pos="9811"/>
      </w:tabs>
      <w:spacing w:after="0"/>
    </w:pPr>
    <w:r>
      <w:tab/>
    </w:r>
    <w:r>
      <w:rPr>
        <w:rFonts w:ascii="Arial" w:eastAsia="Arial" w:hAnsi="Arial" w:cs="Arial"/>
        <w:sz w:val="16"/>
      </w:rPr>
      <w:t>Report: SGI Spain OUSGI6003385/3548278 - 26-03-2021</w:t>
    </w:r>
    <w:r>
      <w:rPr>
        <w:rFonts w:ascii="Arial" w:eastAsia="Arial" w:hAnsi="Arial" w:cs="Arial"/>
        <w:sz w:val="16"/>
      </w:rPr>
      <w:tab/>
      <w:t xml:space="preserve">Page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</w:instrText>
    </w:r>
    <w:r>
      <w:rPr>
        <w:rFonts w:ascii="Arial" w:eastAsia="Arial" w:hAnsi="Arial" w:cs="Arial"/>
        <w:sz w:val="16"/>
      </w:rPr>
      <w:fldChar w:fldCharType="separate"/>
    </w:r>
    <w:r w:rsidR="00A73D54">
      <w:rPr>
        <w:rFonts w:ascii="Arial" w:eastAsia="Arial" w:hAnsi="Arial" w:cs="Arial"/>
        <w:noProof/>
        <w:sz w:val="16"/>
      </w:rPr>
      <w:t>14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4</w:t>
    </w:r>
  </w:p>
  <w:p w:rsidR="0058668F" w:rsidRDefault="002F0225">
    <w:pPr>
      <w:spacing w:after="0"/>
      <w:ind w:left="552"/>
    </w:pPr>
    <w:r>
      <w:rPr>
        <w:rFonts w:ascii="Arial" w:eastAsia="Arial" w:hAnsi="Arial" w:cs="Arial"/>
        <w:sz w:val="16"/>
      </w:rPr>
      <w:t>APP/Report Considerations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552"/>
    </w:pPr>
    <w:r>
      <w:rPr>
        <w:rFonts w:ascii="Arial" w:eastAsia="Arial" w:hAnsi="Arial" w:cs="Arial"/>
        <w:sz w:val="16"/>
      </w:rPr>
      <w:t>ARForm001/1   11/18</w:t>
    </w:r>
  </w:p>
  <w:p w:rsidR="0058668F" w:rsidRDefault="002F0225">
    <w:pPr>
      <w:tabs>
        <w:tab w:val="center" w:pos="5387"/>
        <w:tab w:val="center" w:pos="9811"/>
      </w:tabs>
      <w:spacing w:after="0"/>
    </w:pPr>
    <w:r>
      <w:tab/>
    </w:r>
    <w:r>
      <w:rPr>
        <w:rFonts w:ascii="Arial" w:eastAsia="Arial" w:hAnsi="Arial" w:cs="Arial"/>
        <w:sz w:val="16"/>
      </w:rPr>
      <w:t>Report: SGI Spain OUSGI6003385/3548278 - 26-03-2021</w:t>
    </w:r>
    <w:r>
      <w:rPr>
        <w:rFonts w:ascii="Arial" w:eastAsia="Arial" w:hAnsi="Arial" w:cs="Arial"/>
        <w:sz w:val="16"/>
      </w:rPr>
      <w:tab/>
      <w:t xml:space="preserve">Page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</w:instrText>
    </w:r>
    <w:r>
      <w:rPr>
        <w:rFonts w:ascii="Arial" w:eastAsia="Arial" w:hAnsi="Arial" w:cs="Arial"/>
        <w:sz w:val="16"/>
      </w:rPr>
      <w:fldChar w:fldCharType="separate"/>
    </w:r>
    <w:r w:rsidR="00A73D54">
      <w:rPr>
        <w:rFonts w:ascii="Arial" w:eastAsia="Arial" w:hAnsi="Arial" w:cs="Arial"/>
        <w:noProof/>
        <w:sz w:val="16"/>
      </w:rPr>
      <w:t>13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of 4</w:t>
    </w:r>
  </w:p>
  <w:p w:rsidR="0058668F" w:rsidRDefault="002F0225">
    <w:pPr>
      <w:spacing w:after="0"/>
      <w:ind w:left="552"/>
    </w:pPr>
    <w:r>
      <w:rPr>
        <w:rFonts w:ascii="Arial" w:eastAsia="Arial" w:hAnsi="Arial" w:cs="Arial"/>
        <w:sz w:val="16"/>
      </w:rPr>
      <w:t>APP/Report Considerations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25" w:rsidRDefault="002F0225">
      <w:pPr>
        <w:spacing w:after="0" w:line="240" w:lineRule="auto"/>
      </w:pPr>
      <w:r>
        <w:separator/>
      </w:r>
    </w:p>
  </w:footnote>
  <w:footnote w:type="continuationSeparator" w:id="0">
    <w:p w:rsidR="002F0225" w:rsidRDefault="002F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560" w:right="764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1777995" cy="953646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995" cy="953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560" w:right="7644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1777995" cy="95364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995" cy="953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840" w:right="7688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1777995" cy="953646"/>
          <wp:effectExtent l="0" t="0" r="0" b="0"/>
          <wp:wrapSquare wrapText="bothSides"/>
          <wp:docPr id="5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995" cy="953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840" w:right="7688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342900</wp:posOffset>
          </wp:positionH>
          <wp:positionV relativeFrom="page">
            <wp:posOffset>342900</wp:posOffset>
          </wp:positionV>
          <wp:extent cx="1777995" cy="95364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7995" cy="9536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567" w:right="8727"/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180337</wp:posOffset>
          </wp:positionV>
          <wp:extent cx="1298576" cy="733421"/>
          <wp:effectExtent l="0" t="0" r="0" b="0"/>
          <wp:wrapSquare wrapText="bothSides"/>
          <wp:docPr id="7" name="Picture 12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8F" w:rsidRDefault="002F0225">
    <w:pPr>
      <w:spacing w:after="0"/>
      <w:ind w:left="-567" w:right="8727"/>
    </w:pPr>
    <w:r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180337</wp:posOffset>
          </wp:positionV>
          <wp:extent cx="1298576" cy="733421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15CE"/>
    <w:rsid w:val="002F0225"/>
    <w:rsid w:val="007B15CE"/>
    <w:rsid w:val="00A7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42A6-C882-4FF4-9562-D8711D1D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0"/>
      <w:ind w:left="290" w:hanging="10"/>
      <w:outlineLvl w:val="0"/>
    </w:pPr>
    <w:rPr>
      <w:rFonts w:ascii="Arial" w:eastAsia="Arial" w:hAnsi="Arial" w:cs="Arial"/>
      <w:b/>
      <w:color w:val="003C71"/>
      <w:sz w:val="28"/>
    </w:rPr>
  </w:style>
  <w:style w:type="paragraph" w:styleId="Ttulo2">
    <w:name w:val="heading 2"/>
    <w:next w:val="Normal"/>
    <w:pPr>
      <w:keepNext/>
      <w:keepLines/>
      <w:suppressAutoHyphens/>
      <w:spacing w:after="0"/>
      <w:ind w:left="290" w:hanging="10"/>
      <w:outlineLvl w:val="1"/>
    </w:pPr>
    <w:rPr>
      <w:rFonts w:ascii="Arial" w:eastAsia="Arial" w:hAnsi="Arial" w:cs="Arial"/>
      <w:b/>
      <w:color w:val="003C71"/>
      <w:sz w:val="28"/>
    </w:rPr>
  </w:style>
  <w:style w:type="paragraph" w:styleId="Ttulo3">
    <w:name w:val="heading 3"/>
    <w:next w:val="Normal"/>
    <w:pPr>
      <w:keepNext/>
      <w:keepLines/>
      <w:suppressAutoHyphens/>
      <w:spacing w:after="0"/>
      <w:ind w:left="152" w:hanging="10"/>
      <w:outlineLvl w:val="2"/>
    </w:pPr>
    <w:rPr>
      <w:rFonts w:ascii="Arial" w:eastAsia="Arial" w:hAnsi="Arial" w:cs="Arial"/>
      <w:b/>
      <w:i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3Char">
    <w:name w:val="Heading 3 Char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rPr>
      <w:rFonts w:ascii="Arial" w:eastAsia="Arial" w:hAnsi="Arial" w:cs="Arial"/>
      <w:b/>
      <w:color w:val="003C71"/>
      <w:sz w:val="28"/>
    </w:rPr>
  </w:style>
  <w:style w:type="character" w:customStyle="1" w:styleId="Heading2Char">
    <w:name w:val="Heading 2 Char"/>
    <w:rPr>
      <w:rFonts w:ascii="Arial" w:eastAsia="Arial" w:hAnsi="Arial" w:cs="Arial"/>
      <w:b/>
      <w:color w:val="003C71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3616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lastModifiedBy>DIRECCIÓN</cp:lastModifiedBy>
  <cp:revision>2</cp:revision>
  <dcterms:created xsi:type="dcterms:W3CDTF">2024-07-23T15:21:00Z</dcterms:created>
  <dcterms:modified xsi:type="dcterms:W3CDTF">2024-07-23T15:21:00Z</dcterms:modified>
</cp:coreProperties>
</file>