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192" w14:textId="77777777" w:rsidR="00376D0E" w:rsidRDefault="00376D0E"/>
    <w:p w14:paraId="208612C9" w14:textId="77777777" w:rsidR="00376D0E" w:rsidRDefault="00376D0E"/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367"/>
        <w:gridCol w:w="2539"/>
        <w:gridCol w:w="2175"/>
        <w:gridCol w:w="1263"/>
        <w:gridCol w:w="1496"/>
        <w:gridCol w:w="1178"/>
        <w:gridCol w:w="1268"/>
        <w:gridCol w:w="780"/>
        <w:gridCol w:w="843"/>
        <w:gridCol w:w="1031"/>
      </w:tblGrid>
      <w:tr w:rsidR="00376D0E" w14:paraId="4EB422B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6D34" w14:textId="77777777" w:rsidR="00376D0E" w:rsidRDefault="00376D0E">
            <w:pPr>
              <w:rPr>
                <w:rFonts w:ascii="Times New Roman" w:eastAsia="Times New Roman" w:hAnsi="Times New Roman"/>
                <w:kern w:val="0"/>
                <w:lang w:eastAsia="es-ES_tradnl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48F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699" w:type="dxa"/>
            <w:gridSpan w:val="7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Subvenciones Públicas año 2020</w:t>
            </w:r>
          </w:p>
        </w:tc>
        <w:tc>
          <w:tcPr>
            <w:tcW w:w="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1F4C" w14:textId="77777777" w:rsidR="00376D0E" w:rsidRDefault="00376D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6AC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376D0E" w14:paraId="450CC26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4A317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3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6A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5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454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1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E494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A30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94A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ED56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E332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7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BEAB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73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A57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376D0E" w14:paraId="33BC0BF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4F13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AÑO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5B5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Proyecto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DAB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Administración Concedente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3640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1C21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Concesión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E086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resolución  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Expediente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59E9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Colectivo/ Área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025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Importe en (€) Facturado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43AF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% Coste Total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4B0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inicio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BCC5E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fin</w:t>
            </w:r>
          </w:p>
        </w:tc>
      </w:tr>
      <w:tr w:rsidR="00376D0E" w14:paraId="1B95503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BA9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_tradnl"/>
              </w:rPr>
              <w:t>2020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BF85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Creciendo contigo “Inclúyete”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E1F8A" w14:textId="77777777" w:rsidR="00376D0E" w:rsidRDefault="00000000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ES_tradnl"/>
              </w:rPr>
              <w:t xml:space="preserve">Ayuntamiento de Las Palmas de Gran Canaria,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Concejalía Delegada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 xml:space="preserve"> del Área de Servicios Sociales</w:t>
            </w: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E340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Subvenciones a Entidades Privadas de Iniciativa Social Sin ánimo de Lucro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DA4D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20/10/20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A3D2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34514/2020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A60E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Infancia y Familia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16BD" w14:textId="77777777" w:rsidR="00376D0E" w:rsidRDefault="0000000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</w:rPr>
              <w:t>16.033,18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3E94" w14:textId="77777777" w:rsidR="00376D0E" w:rsidRDefault="0000000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s-ES_tradnl"/>
              </w:rPr>
              <w:t>94,89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9F96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1/1/20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2604" w14:textId="77777777" w:rsidR="00376D0E" w:rsidRDefault="0000000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ES_tradnl"/>
              </w:rPr>
              <w:t>31/12/20</w:t>
            </w:r>
          </w:p>
        </w:tc>
      </w:tr>
    </w:tbl>
    <w:p w14:paraId="4A32B22F" w14:textId="77777777" w:rsidR="00376D0E" w:rsidRDefault="00376D0E"/>
    <w:sectPr w:rsidR="00376D0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C669" w14:textId="77777777" w:rsidR="00F2552A" w:rsidRDefault="00F2552A">
      <w:r>
        <w:separator/>
      </w:r>
    </w:p>
  </w:endnote>
  <w:endnote w:type="continuationSeparator" w:id="0">
    <w:p w14:paraId="2565C795" w14:textId="77777777" w:rsidR="00F2552A" w:rsidRDefault="00F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C873" w14:textId="77777777" w:rsidR="00F2552A" w:rsidRDefault="00F2552A">
      <w:r>
        <w:rPr>
          <w:color w:val="000000"/>
        </w:rPr>
        <w:separator/>
      </w:r>
    </w:p>
  </w:footnote>
  <w:footnote w:type="continuationSeparator" w:id="0">
    <w:p w14:paraId="33E48159" w14:textId="77777777" w:rsidR="00F2552A" w:rsidRDefault="00F2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6D0E"/>
    <w:rsid w:val="00376D0E"/>
    <w:rsid w:val="00F2552A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V.C. Director Asociación NFLP</cp:lastModifiedBy>
  <cp:revision>2</cp:revision>
  <dcterms:created xsi:type="dcterms:W3CDTF">2024-07-23T19:48:00Z</dcterms:created>
  <dcterms:modified xsi:type="dcterms:W3CDTF">2024-07-23T19:48:00Z</dcterms:modified>
</cp:coreProperties>
</file>